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4A56" w14:textId="6C15B2B9" w:rsidR="00FE576D" w:rsidRPr="00435446" w:rsidRDefault="00A87F47" w:rsidP="00435446">
      <w:pPr>
        <w:pStyle w:val="Title"/>
      </w:pPr>
      <w:r>
        <w:t xml:space="preserve">DRAFT </w:t>
      </w:r>
      <w:sdt>
        <w:sdtPr>
          <w:alias w:val="Enter title:"/>
          <w:tag w:val="Enter title:"/>
          <w:id w:val="-479621438"/>
          <w:placeholder>
            <w:docPart w:val="100F5C5746EE459CAF6792102D6D5985"/>
          </w:placeholder>
          <w:temporary/>
          <w:showingPlcHdr/>
        </w:sdtPr>
        <w:sdtContent>
          <w:r w:rsidR="00C41E6E" w:rsidRPr="00435446">
            <w:t>Minutes</w:t>
          </w:r>
        </w:sdtContent>
      </w:sdt>
    </w:p>
    <w:p w14:paraId="79B99FC1" w14:textId="1ABCD60D" w:rsidR="00FE576D" w:rsidRPr="0092252C" w:rsidRDefault="0092252C">
      <w:pPr>
        <w:pStyle w:val="Subtitle"/>
        <w:rPr>
          <w:sz w:val="28"/>
          <w:szCs w:val="28"/>
        </w:rPr>
      </w:pPr>
      <w:r w:rsidRPr="0092252C">
        <w:rPr>
          <w:sz w:val="28"/>
          <w:szCs w:val="28"/>
        </w:rPr>
        <w:t>The Royal Burgh of Kilrenny, Anstruther &amp; Cellardyke Community Council</w:t>
      </w:r>
    </w:p>
    <w:p w14:paraId="61329923" w14:textId="1A2766D1" w:rsidR="00FE576D" w:rsidRDefault="00057A70" w:rsidP="00774146">
      <w:pPr>
        <w:pStyle w:val="Date"/>
      </w:pPr>
      <w:r>
        <w:rPr>
          <w:rStyle w:val="IntenseEmphasis"/>
          <w:color w:val="auto"/>
        </w:rPr>
        <w:t xml:space="preserve">Monday </w:t>
      </w:r>
      <w:r w:rsidR="0025633F">
        <w:rPr>
          <w:rStyle w:val="IntenseEmphasis"/>
          <w:color w:val="auto"/>
        </w:rPr>
        <w:t>9 June 2025</w:t>
      </w:r>
      <w:r w:rsidR="00DA2226">
        <w:rPr>
          <w:rStyle w:val="IntenseEmphasis"/>
          <w:color w:val="auto"/>
        </w:rPr>
        <w:t xml:space="preserve"> </w:t>
      </w:r>
      <w:r w:rsidR="0092252C" w:rsidRPr="0092252C">
        <w:rPr>
          <w:rStyle w:val="IntenseEmphasis"/>
          <w:color w:val="auto"/>
        </w:rPr>
        <w:t xml:space="preserve">7:30pm at </w:t>
      </w:r>
      <w:r w:rsidR="00217E8D">
        <w:rPr>
          <w:rStyle w:val="IntenseEmphasis"/>
          <w:color w:val="auto"/>
        </w:rPr>
        <w:t xml:space="preserve">the </w:t>
      </w:r>
      <w:r w:rsidR="00B4281F">
        <w:rPr>
          <w:rStyle w:val="IntenseEmphasis"/>
          <w:color w:val="auto"/>
        </w:rPr>
        <w:t>Lower Town Hall</w:t>
      </w:r>
      <w:r w:rsidR="003B5FCE">
        <w:t xml:space="preserve">| </w:t>
      </w:r>
      <w:sdt>
        <w:sdtPr>
          <w:rPr>
            <w:rStyle w:val="IntenseEmphasis"/>
          </w:rPr>
          <w:alias w:val="Meeting called to order by:"/>
          <w:tag w:val="Meeting called to order by:"/>
          <w:id w:val="-1195924611"/>
          <w:placeholder>
            <w:docPart w:val="833EF05B1BF24BEDA20EC20225367BEB"/>
          </w:placeholder>
          <w:temporary/>
          <w:showingPlcHdr/>
        </w:sdtPr>
        <w:sdtContent>
          <w:r w:rsidR="00684306" w:rsidRPr="00AB3E35">
            <w:rPr>
              <w:rStyle w:val="IntenseEmphasis"/>
            </w:rPr>
            <w:t>Meeting called to order by</w:t>
          </w:r>
        </w:sdtContent>
      </w:sdt>
      <w:r w:rsidR="00684306">
        <w:t xml:space="preserve"> </w:t>
      </w:r>
      <w:r w:rsidR="00217E8D">
        <w:t>Louis Theran</w:t>
      </w:r>
    </w:p>
    <w:sdt>
      <w:sdtPr>
        <w:alias w:val="In attendance:"/>
        <w:tag w:val="In attendance:"/>
        <w:id w:val="-34966697"/>
        <w:placeholder>
          <w:docPart w:val="65D3B5C34FC342A98ACD14E9EACF8411"/>
        </w:placeholder>
        <w:temporary/>
        <w:showingPlcHdr/>
      </w:sdtPr>
      <w:sdtContent>
        <w:p w14:paraId="6D29AE73" w14:textId="77777777" w:rsidR="00FE576D" w:rsidRDefault="00C54681">
          <w:pPr>
            <w:pStyle w:val="Heading1"/>
          </w:pPr>
          <w:r>
            <w:t>In Attendance</w:t>
          </w:r>
        </w:p>
      </w:sdtContent>
    </w:sdt>
    <w:p w14:paraId="3AB9DEA2" w14:textId="7C4DD045" w:rsidR="0092252C" w:rsidRDefault="00EE4466" w:rsidP="0092252C">
      <w:r w:rsidRPr="00E70581">
        <w:t xml:space="preserve">Louis Theran, Margaret Hellicar, Phil Wall, </w:t>
      </w:r>
      <w:r w:rsidR="00217E8D" w:rsidRPr="00E70581">
        <w:t xml:space="preserve">Neil Anderson, </w:t>
      </w:r>
      <w:r w:rsidR="00A63E18">
        <w:t xml:space="preserve">Martin Dibley, </w:t>
      </w:r>
      <w:r w:rsidRPr="00E70581">
        <w:t xml:space="preserve">Kevin Lancaster, </w:t>
      </w:r>
      <w:r w:rsidR="00012F0F">
        <w:t xml:space="preserve">Lorna Jones, </w:t>
      </w:r>
      <w:r w:rsidR="00EA57D9">
        <w:t>Cllr Alycia Hayes (joining us later)</w:t>
      </w:r>
    </w:p>
    <w:p w14:paraId="079EBC34" w14:textId="3E884C4A" w:rsidR="0092252C" w:rsidRDefault="00E24066" w:rsidP="0092252C">
      <w:r>
        <w:t>Three</w:t>
      </w:r>
      <w:r w:rsidR="00074CAA">
        <w:t xml:space="preserve"> </w:t>
      </w:r>
      <w:r w:rsidR="0092252C">
        <w:t>members of public present</w:t>
      </w:r>
      <w:r>
        <w:t>.</w:t>
      </w:r>
    </w:p>
    <w:p w14:paraId="731670B4" w14:textId="7F59C967" w:rsidR="00FE576D" w:rsidRDefault="0092252C" w:rsidP="0092252C">
      <w:r>
        <w:t xml:space="preserve">Apologies – </w:t>
      </w:r>
      <w:r w:rsidR="0025633F">
        <w:t>Bill</w:t>
      </w:r>
      <w:r w:rsidR="0025633F" w:rsidRPr="00E70581">
        <w:t xml:space="preserve"> Bruce,</w:t>
      </w:r>
      <w:r w:rsidR="00D71DD2" w:rsidRPr="00D71DD2">
        <w:t xml:space="preserve"> </w:t>
      </w:r>
      <w:r w:rsidR="008D0921" w:rsidRPr="00E70581">
        <w:t xml:space="preserve">Raymond Davis, </w:t>
      </w:r>
      <w:r w:rsidR="00D71DD2">
        <w:t>Cllr Fiona Corps</w:t>
      </w:r>
    </w:p>
    <w:p w14:paraId="3EEE9E34" w14:textId="40FF2D54" w:rsidR="00FE576D" w:rsidRPr="00C54681" w:rsidRDefault="00FD3621">
      <w:pPr>
        <w:pStyle w:val="Heading1"/>
      </w:pPr>
      <w:r>
        <w:t>Welcome &amp; Declaration of Interest</w:t>
      </w:r>
    </w:p>
    <w:p w14:paraId="18E24B5F" w14:textId="2F74ECEA" w:rsidR="00FD3621" w:rsidRDefault="00FD3621">
      <w:r>
        <w:t>No declarations of interest were made.</w:t>
      </w:r>
    </w:p>
    <w:p w14:paraId="7908EDB4" w14:textId="7A55F1FC" w:rsidR="00FE576D" w:rsidRDefault="00FD3621">
      <w:pPr>
        <w:pStyle w:val="Heading1"/>
      </w:pPr>
      <w:r>
        <w:t>Approval of Minutes</w:t>
      </w:r>
      <w:r w:rsidR="002D5FF0">
        <w:t xml:space="preserve">, </w:t>
      </w:r>
      <w:r>
        <w:t>Matters Arising</w:t>
      </w:r>
      <w:r w:rsidR="002D5FF0">
        <w:t xml:space="preserve"> and Action Points</w:t>
      </w:r>
    </w:p>
    <w:p w14:paraId="1CD2D095" w14:textId="0FC5E350" w:rsidR="00EA57D9" w:rsidRDefault="00BD6D68">
      <w:pPr>
        <w:rPr>
          <w:rFonts w:cs="Calibri"/>
          <w:lang w:val="en"/>
        </w:rPr>
      </w:pPr>
      <w:r>
        <w:rPr>
          <w:rFonts w:cs="Calibri"/>
          <w:lang w:val="en"/>
        </w:rPr>
        <w:t xml:space="preserve">LT - </w:t>
      </w:r>
      <w:r w:rsidR="00EA57D9">
        <w:rPr>
          <w:rFonts w:cs="Calibri"/>
          <w:lang w:val="en"/>
        </w:rPr>
        <w:t xml:space="preserve">We have delayed publishing </w:t>
      </w:r>
      <w:r>
        <w:rPr>
          <w:rFonts w:cs="Calibri"/>
          <w:lang w:val="en"/>
        </w:rPr>
        <w:t xml:space="preserve">the Minutes for the May meeting </w:t>
      </w:r>
      <w:r w:rsidR="00EA57D9">
        <w:rPr>
          <w:rFonts w:cs="Calibri"/>
          <w:lang w:val="en"/>
        </w:rPr>
        <w:t>on the we</w:t>
      </w:r>
      <w:r>
        <w:rPr>
          <w:rFonts w:cs="Calibri"/>
          <w:lang w:val="en"/>
        </w:rPr>
        <w:t xml:space="preserve">bsite </w:t>
      </w:r>
      <w:r w:rsidR="00EA57D9">
        <w:rPr>
          <w:rFonts w:cs="Calibri"/>
          <w:lang w:val="en"/>
        </w:rPr>
        <w:t xml:space="preserve">as one person </w:t>
      </w:r>
      <w:r>
        <w:rPr>
          <w:rFonts w:cs="Calibri"/>
          <w:lang w:val="en"/>
        </w:rPr>
        <w:t xml:space="preserve">was </w:t>
      </w:r>
      <w:r w:rsidR="00EA57D9">
        <w:rPr>
          <w:rFonts w:cs="Calibri"/>
          <w:lang w:val="en"/>
        </w:rPr>
        <w:t>interested in the minutes</w:t>
      </w:r>
      <w:r>
        <w:rPr>
          <w:rFonts w:cs="Calibri"/>
          <w:lang w:val="en"/>
        </w:rPr>
        <w:t>. However, they are</w:t>
      </w:r>
      <w:r w:rsidR="00EA57D9">
        <w:rPr>
          <w:rFonts w:cs="Calibri"/>
          <w:lang w:val="en"/>
        </w:rPr>
        <w:t xml:space="preserve"> not at this meeting. </w:t>
      </w:r>
      <w:r>
        <w:rPr>
          <w:rFonts w:cs="Calibri"/>
          <w:lang w:val="en"/>
        </w:rPr>
        <w:t xml:space="preserve">The </w:t>
      </w:r>
      <w:r w:rsidR="00EA57D9">
        <w:rPr>
          <w:rFonts w:cs="Calibri"/>
          <w:lang w:val="en"/>
        </w:rPr>
        <w:t xml:space="preserve">Minutes must reflect what happens at the meeting. </w:t>
      </w:r>
      <w:r>
        <w:rPr>
          <w:rFonts w:cs="Calibri"/>
          <w:lang w:val="en"/>
        </w:rPr>
        <w:t>LT t</w:t>
      </w:r>
      <w:r w:rsidR="00EA57D9">
        <w:rPr>
          <w:rFonts w:cs="Calibri"/>
          <w:lang w:val="en"/>
        </w:rPr>
        <w:t xml:space="preserve">hanked MH for </w:t>
      </w:r>
      <w:r>
        <w:rPr>
          <w:rFonts w:cs="Calibri"/>
          <w:lang w:val="en"/>
        </w:rPr>
        <w:t xml:space="preserve">producing </w:t>
      </w:r>
      <w:r w:rsidR="00EA57D9">
        <w:rPr>
          <w:rFonts w:cs="Calibri"/>
          <w:lang w:val="en"/>
        </w:rPr>
        <w:t xml:space="preserve">accurate Minutes. No comments </w:t>
      </w:r>
      <w:r>
        <w:rPr>
          <w:rFonts w:cs="Calibri"/>
          <w:lang w:val="en"/>
        </w:rPr>
        <w:t xml:space="preserve">have been </w:t>
      </w:r>
      <w:r w:rsidR="00EA57D9">
        <w:rPr>
          <w:rFonts w:cs="Calibri"/>
          <w:lang w:val="en"/>
        </w:rPr>
        <w:t>received</w:t>
      </w:r>
      <w:r>
        <w:rPr>
          <w:rFonts w:cs="Calibri"/>
          <w:lang w:val="en"/>
        </w:rPr>
        <w:t xml:space="preserve"> when the Minutes were circulated and none now except </w:t>
      </w:r>
      <w:r w:rsidR="00EA57D9">
        <w:rPr>
          <w:rFonts w:cs="Calibri"/>
          <w:lang w:val="en"/>
        </w:rPr>
        <w:t xml:space="preserve">to correct </w:t>
      </w:r>
      <w:r>
        <w:rPr>
          <w:rFonts w:cs="Calibri"/>
          <w:lang w:val="en"/>
        </w:rPr>
        <w:t xml:space="preserve">the </w:t>
      </w:r>
      <w:r w:rsidR="00EA57D9">
        <w:rPr>
          <w:rFonts w:cs="Calibri"/>
          <w:lang w:val="en"/>
        </w:rPr>
        <w:t xml:space="preserve">date </w:t>
      </w:r>
      <w:r>
        <w:rPr>
          <w:rFonts w:cs="Calibri"/>
          <w:lang w:val="en"/>
        </w:rPr>
        <w:t>at the</w:t>
      </w:r>
      <w:r w:rsidR="00EA57D9">
        <w:rPr>
          <w:rFonts w:cs="Calibri"/>
          <w:lang w:val="en"/>
        </w:rPr>
        <w:t xml:space="preserve"> top of Minutes.</w:t>
      </w:r>
    </w:p>
    <w:p w14:paraId="073B4643" w14:textId="5569CF2C" w:rsidR="00BD6D68" w:rsidRDefault="00BD6D68" w:rsidP="00BD6D68">
      <w:pPr>
        <w:rPr>
          <w:rFonts w:cs="Calibri"/>
          <w:lang w:val="en"/>
        </w:rPr>
      </w:pPr>
      <w:r>
        <w:rPr>
          <w:rFonts w:cs="Calibri"/>
          <w:lang w:val="en"/>
        </w:rPr>
        <w:t>We will p</w:t>
      </w:r>
      <w:r w:rsidR="00EA57D9">
        <w:rPr>
          <w:rFonts w:cs="Calibri"/>
          <w:lang w:val="en"/>
        </w:rPr>
        <w:t xml:space="preserve">ublish </w:t>
      </w:r>
      <w:r>
        <w:rPr>
          <w:rFonts w:cs="Calibri"/>
          <w:lang w:val="en"/>
        </w:rPr>
        <w:t xml:space="preserve">the Minutes of this meeting </w:t>
      </w:r>
      <w:r w:rsidR="00EA57D9">
        <w:rPr>
          <w:rFonts w:cs="Calibri"/>
          <w:lang w:val="en"/>
        </w:rPr>
        <w:t xml:space="preserve">before </w:t>
      </w:r>
      <w:r>
        <w:rPr>
          <w:rFonts w:cs="Calibri"/>
          <w:lang w:val="en"/>
        </w:rPr>
        <w:t xml:space="preserve">the next </w:t>
      </w:r>
      <w:r w:rsidR="00EA57D9">
        <w:rPr>
          <w:rFonts w:cs="Calibri"/>
          <w:lang w:val="en"/>
        </w:rPr>
        <w:t>meeting</w:t>
      </w:r>
      <w:r>
        <w:rPr>
          <w:rFonts w:cs="Calibri"/>
          <w:lang w:val="en"/>
        </w:rPr>
        <w:t xml:space="preserve">, but </w:t>
      </w:r>
      <w:r w:rsidR="00EA57D9">
        <w:rPr>
          <w:rFonts w:cs="Calibri"/>
          <w:lang w:val="en"/>
        </w:rPr>
        <w:t xml:space="preserve">with </w:t>
      </w:r>
      <w:r>
        <w:rPr>
          <w:rFonts w:cs="Calibri"/>
          <w:lang w:val="en"/>
        </w:rPr>
        <w:t xml:space="preserve">a </w:t>
      </w:r>
      <w:r w:rsidR="00EA57D9">
        <w:rPr>
          <w:rFonts w:cs="Calibri"/>
          <w:lang w:val="en"/>
        </w:rPr>
        <w:t>watermark as draft</w:t>
      </w:r>
      <w:r>
        <w:rPr>
          <w:rFonts w:cs="Calibri"/>
          <w:lang w:val="en"/>
        </w:rPr>
        <w:t>.</w:t>
      </w:r>
    </w:p>
    <w:p w14:paraId="73BF9704" w14:textId="61959BEC" w:rsidR="00EA57D9" w:rsidRDefault="00BD6D68">
      <w:pPr>
        <w:rPr>
          <w:rFonts w:cs="Calibri"/>
          <w:lang w:val="en"/>
        </w:rPr>
      </w:pPr>
      <w:r>
        <w:rPr>
          <w:rFonts w:cs="Calibri"/>
          <w:lang w:val="en"/>
        </w:rPr>
        <w:t>Minutes proposed by PW Seconded by MD.</w:t>
      </w:r>
    </w:p>
    <w:p w14:paraId="472D3653" w14:textId="13BDB422" w:rsidR="00057A70" w:rsidRDefault="00057A70" w:rsidP="00057A70">
      <w:pPr>
        <w:pStyle w:val="Heading1"/>
      </w:pPr>
      <w:r>
        <w:t>Questions from the public</w:t>
      </w:r>
    </w:p>
    <w:p w14:paraId="076EF803" w14:textId="4CA73318" w:rsidR="00057A70" w:rsidRDefault="00EA57D9">
      <w:pPr>
        <w:rPr>
          <w:rFonts w:cs="Calibri"/>
          <w:lang w:val="en"/>
        </w:rPr>
      </w:pPr>
      <w:r>
        <w:rPr>
          <w:rFonts w:cs="Calibri"/>
          <w:lang w:val="en"/>
        </w:rPr>
        <w:t xml:space="preserve">Graham – was going to ask about </w:t>
      </w:r>
      <w:r w:rsidR="00E24066">
        <w:rPr>
          <w:rFonts w:cs="Calibri"/>
          <w:lang w:val="en"/>
        </w:rPr>
        <w:t xml:space="preserve">the May </w:t>
      </w:r>
      <w:r>
        <w:rPr>
          <w:rFonts w:cs="Calibri"/>
          <w:lang w:val="en"/>
        </w:rPr>
        <w:t>Minutes</w:t>
      </w:r>
      <w:r w:rsidR="00E24066">
        <w:rPr>
          <w:rFonts w:cs="Calibri"/>
          <w:lang w:val="en"/>
        </w:rPr>
        <w:t xml:space="preserve"> but question answered.</w:t>
      </w:r>
    </w:p>
    <w:p w14:paraId="199BC00B" w14:textId="07DAA633" w:rsidR="00FE576D" w:rsidRDefault="008E346D">
      <w:pPr>
        <w:pStyle w:val="Heading1"/>
      </w:pPr>
      <w:r>
        <w:t>Multi Use Path</w:t>
      </w:r>
    </w:p>
    <w:p w14:paraId="794BCEA4" w14:textId="455FF882" w:rsidR="00057A70" w:rsidRPr="00B945C8" w:rsidRDefault="00057A70" w:rsidP="00B945C8">
      <w:r>
        <w:t>Carl van der Lee</w:t>
      </w:r>
      <w:r w:rsidR="00EA57D9">
        <w:t xml:space="preserve"> – no report</w:t>
      </w:r>
    </w:p>
    <w:p w14:paraId="4AB94B75" w14:textId="1DDC4453" w:rsidR="00FE576D" w:rsidRDefault="001A5CAD">
      <w:pPr>
        <w:pStyle w:val="Heading1"/>
      </w:pPr>
      <w:r>
        <w:t>Councillors’ Rep</w:t>
      </w:r>
      <w:r w:rsidR="00D438C8">
        <w:t>o</w:t>
      </w:r>
      <w:r>
        <w:t>rts</w:t>
      </w:r>
    </w:p>
    <w:p w14:paraId="766419DC" w14:textId="1E9BC252" w:rsidR="00057A70" w:rsidRDefault="00057A70" w:rsidP="00DE28B1">
      <w:pPr>
        <w:widowControl w:val="0"/>
        <w:autoSpaceDE w:val="0"/>
        <w:autoSpaceDN w:val="0"/>
        <w:adjustRightInd w:val="0"/>
        <w:spacing w:before="0" w:after="200" w:line="276" w:lineRule="auto"/>
        <w:rPr>
          <w:rFonts w:eastAsia="Times New Roman" w:cs="Calibri"/>
          <w:szCs w:val="22"/>
          <w:lang w:val="en" w:eastAsia="en-GB"/>
        </w:rPr>
      </w:pPr>
      <w:proofErr w:type="spellStart"/>
      <w:r>
        <w:rPr>
          <w:rFonts w:eastAsia="Times New Roman" w:cs="Calibri"/>
          <w:szCs w:val="22"/>
          <w:lang w:val="en" w:eastAsia="en-GB"/>
        </w:rPr>
        <w:t>Cll</w:t>
      </w:r>
      <w:proofErr w:type="spellEnd"/>
      <w:r>
        <w:rPr>
          <w:rFonts w:eastAsia="Times New Roman" w:cs="Calibri"/>
          <w:szCs w:val="22"/>
          <w:lang w:val="en" w:eastAsia="en-GB"/>
        </w:rPr>
        <w:t xml:space="preserve"> Sean Dillon</w:t>
      </w:r>
      <w:r w:rsidR="00EA57D9">
        <w:rPr>
          <w:rFonts w:eastAsia="Times New Roman" w:cs="Calibri"/>
          <w:szCs w:val="22"/>
          <w:lang w:val="en" w:eastAsia="en-GB"/>
        </w:rPr>
        <w:t xml:space="preserve"> not present.</w:t>
      </w:r>
      <w:r w:rsidR="00894BD6">
        <w:rPr>
          <w:rFonts w:eastAsia="Times New Roman" w:cs="Calibri"/>
          <w:szCs w:val="22"/>
          <w:lang w:val="en" w:eastAsia="en-GB"/>
        </w:rPr>
        <w:br/>
      </w:r>
      <w:proofErr w:type="spellStart"/>
      <w:r>
        <w:rPr>
          <w:rFonts w:eastAsia="Times New Roman" w:cs="Calibri"/>
          <w:szCs w:val="22"/>
          <w:lang w:val="en" w:eastAsia="en-GB"/>
        </w:rPr>
        <w:t>Cll</w:t>
      </w:r>
      <w:proofErr w:type="spellEnd"/>
      <w:r>
        <w:rPr>
          <w:rFonts w:eastAsia="Times New Roman" w:cs="Calibri"/>
          <w:szCs w:val="22"/>
          <w:lang w:val="en" w:eastAsia="en-GB"/>
        </w:rPr>
        <w:t xml:space="preserve"> Fiona Corps</w:t>
      </w:r>
      <w:r w:rsidR="00EA57D9">
        <w:rPr>
          <w:rFonts w:eastAsia="Times New Roman" w:cs="Calibri"/>
          <w:szCs w:val="22"/>
          <w:lang w:val="en" w:eastAsia="en-GB"/>
        </w:rPr>
        <w:t xml:space="preserve"> not present</w:t>
      </w:r>
    </w:p>
    <w:p w14:paraId="334E8F19" w14:textId="6E63702E" w:rsidR="00EA57D9" w:rsidRDefault="00057A70" w:rsidP="00DE28B1">
      <w:pPr>
        <w:widowControl w:val="0"/>
        <w:autoSpaceDE w:val="0"/>
        <w:autoSpaceDN w:val="0"/>
        <w:adjustRightInd w:val="0"/>
        <w:spacing w:before="0" w:after="200" w:line="276" w:lineRule="auto"/>
        <w:rPr>
          <w:rFonts w:eastAsia="Times New Roman" w:cs="Calibri"/>
          <w:szCs w:val="22"/>
          <w:lang w:val="en" w:eastAsia="en-GB"/>
        </w:rPr>
      </w:pPr>
      <w:proofErr w:type="spellStart"/>
      <w:r>
        <w:rPr>
          <w:rFonts w:eastAsia="Times New Roman" w:cs="Calibri"/>
          <w:szCs w:val="22"/>
          <w:lang w:val="en" w:eastAsia="en-GB"/>
        </w:rPr>
        <w:t>Cll</w:t>
      </w:r>
      <w:proofErr w:type="spellEnd"/>
      <w:r>
        <w:rPr>
          <w:rFonts w:eastAsia="Times New Roman" w:cs="Calibri"/>
          <w:szCs w:val="22"/>
          <w:lang w:val="en" w:eastAsia="en-GB"/>
        </w:rPr>
        <w:t xml:space="preserve"> Alycia Hayes</w:t>
      </w:r>
      <w:r w:rsidR="00894BD6">
        <w:rPr>
          <w:rFonts w:eastAsia="Times New Roman" w:cs="Calibri"/>
          <w:szCs w:val="22"/>
          <w:lang w:val="en" w:eastAsia="en-GB"/>
        </w:rPr>
        <w:br/>
      </w:r>
      <w:r w:rsidR="00EA57D9">
        <w:rPr>
          <w:rFonts w:eastAsia="Times New Roman" w:cs="Calibri"/>
          <w:szCs w:val="22"/>
          <w:lang w:val="en" w:eastAsia="en-GB"/>
        </w:rPr>
        <w:t>Report coming out 1 July that is</w:t>
      </w:r>
      <w:r w:rsidR="00E24066">
        <w:rPr>
          <w:rFonts w:eastAsia="Times New Roman" w:cs="Calibri"/>
          <w:szCs w:val="22"/>
          <w:lang w:val="en" w:eastAsia="en-GB"/>
        </w:rPr>
        <w:t xml:space="preserve"> </w:t>
      </w:r>
      <w:proofErr w:type="gramStart"/>
      <w:r w:rsidR="00E24066">
        <w:rPr>
          <w:rFonts w:eastAsia="Times New Roman" w:cs="Calibri"/>
          <w:szCs w:val="22"/>
          <w:lang w:val="en" w:eastAsia="en-GB"/>
        </w:rPr>
        <w:t xml:space="preserve">an </w:t>
      </w:r>
      <w:r w:rsidR="00EA57D9">
        <w:rPr>
          <w:rFonts w:eastAsia="Times New Roman" w:cs="Calibri"/>
          <w:szCs w:val="22"/>
          <w:lang w:val="en" w:eastAsia="en-GB"/>
        </w:rPr>
        <w:t xml:space="preserve"> overall</w:t>
      </w:r>
      <w:proofErr w:type="gramEnd"/>
      <w:r w:rsidR="00EA57D9">
        <w:rPr>
          <w:rFonts w:eastAsia="Times New Roman" w:cs="Calibri"/>
          <w:szCs w:val="22"/>
          <w:lang w:val="en" w:eastAsia="en-GB"/>
        </w:rPr>
        <w:t xml:space="preserve"> council risk review </w:t>
      </w:r>
      <w:proofErr w:type="spellStart"/>
      <w:r w:rsidR="00EA57D9">
        <w:rPr>
          <w:rFonts w:eastAsia="Times New Roman" w:cs="Calibri"/>
          <w:szCs w:val="22"/>
          <w:lang w:val="en" w:eastAsia="en-GB"/>
        </w:rPr>
        <w:t>eg</w:t>
      </w:r>
      <w:proofErr w:type="spellEnd"/>
      <w:r w:rsidR="00EA57D9">
        <w:rPr>
          <w:rFonts w:eastAsia="Times New Roman" w:cs="Calibri"/>
          <w:szCs w:val="22"/>
          <w:lang w:val="en" w:eastAsia="en-GB"/>
        </w:rPr>
        <w:t xml:space="preserve"> susceptible to fraud, natural disasters, pay claims, </w:t>
      </w:r>
      <w:proofErr w:type="spellStart"/>
      <w:r w:rsidR="00EA57D9">
        <w:rPr>
          <w:rFonts w:eastAsia="Times New Roman" w:cs="Calibri"/>
          <w:szCs w:val="22"/>
          <w:lang w:val="en" w:eastAsia="en-GB"/>
        </w:rPr>
        <w:t xml:space="preserve">cyber </w:t>
      </w:r>
      <w:proofErr w:type="gramStart"/>
      <w:r w:rsidR="00EA57D9">
        <w:rPr>
          <w:rFonts w:eastAsia="Times New Roman" w:cs="Calibri"/>
          <w:szCs w:val="22"/>
          <w:lang w:val="en" w:eastAsia="en-GB"/>
        </w:rPr>
        <w:t>attacks</w:t>
      </w:r>
      <w:proofErr w:type="spellEnd"/>
      <w:r w:rsidR="00EA57D9">
        <w:rPr>
          <w:rFonts w:eastAsia="Times New Roman" w:cs="Calibri"/>
          <w:szCs w:val="22"/>
          <w:lang w:val="en" w:eastAsia="en-GB"/>
        </w:rPr>
        <w:t xml:space="preserve">  </w:t>
      </w:r>
      <w:proofErr w:type="spellStart"/>
      <w:r w:rsidR="00EA57D9">
        <w:rPr>
          <w:rFonts w:eastAsia="Times New Roman" w:cs="Calibri"/>
          <w:szCs w:val="22"/>
          <w:lang w:val="en" w:eastAsia="en-GB"/>
        </w:rPr>
        <w:t>etc</w:t>
      </w:r>
      <w:proofErr w:type="spellEnd"/>
      <w:proofErr w:type="gramEnd"/>
    </w:p>
    <w:p w14:paraId="0B32A4B0" w14:textId="77777777" w:rsidR="00894BD6" w:rsidRPr="00DE28B1" w:rsidRDefault="00894BD6" w:rsidP="00DE28B1">
      <w:pPr>
        <w:widowControl w:val="0"/>
        <w:autoSpaceDE w:val="0"/>
        <w:autoSpaceDN w:val="0"/>
        <w:adjustRightInd w:val="0"/>
        <w:spacing w:before="0" w:after="200" w:line="276" w:lineRule="auto"/>
        <w:rPr>
          <w:rFonts w:eastAsia="Times New Roman" w:cs="Calibri"/>
          <w:szCs w:val="22"/>
          <w:lang w:val="en" w:eastAsia="en-GB"/>
        </w:rPr>
      </w:pPr>
    </w:p>
    <w:p w14:paraId="062463E0" w14:textId="737FF3D6" w:rsidR="00057A70" w:rsidRDefault="00057A70" w:rsidP="00057A70">
      <w:pPr>
        <w:pStyle w:val="Heading1"/>
      </w:pPr>
      <w:r>
        <w:lastRenderedPageBreak/>
        <w:t>Planning/Licensing Matters</w:t>
      </w:r>
    </w:p>
    <w:p w14:paraId="6E24025A" w14:textId="773D93B9" w:rsidR="00FE576D" w:rsidRDefault="009F4E32" w:rsidP="00BD2F8F">
      <w:pPr>
        <w:pStyle w:val="ListBullet"/>
        <w:numPr>
          <w:ilvl w:val="0"/>
          <w:numId w:val="0"/>
        </w:numPr>
      </w:pPr>
      <w:r>
        <w:t xml:space="preserve">MH wrote to confirm no objections to the </w:t>
      </w:r>
      <w:r w:rsidR="00E24066">
        <w:t xml:space="preserve">licence </w:t>
      </w:r>
      <w:r>
        <w:t xml:space="preserve">applications from </w:t>
      </w:r>
      <w:proofErr w:type="spellStart"/>
      <w:r>
        <w:t>Aeble</w:t>
      </w:r>
      <w:proofErr w:type="spellEnd"/>
      <w:r>
        <w:t xml:space="preserve"> and the Golf Club</w:t>
      </w:r>
    </w:p>
    <w:p w14:paraId="767B3BFD" w14:textId="50D6F1C0" w:rsidR="00FE576D" w:rsidRDefault="00057A70">
      <w:pPr>
        <w:pStyle w:val="Heading1"/>
      </w:pPr>
      <w:r>
        <w:t>RNLI Lifeboat shed and East Basin car park</w:t>
      </w:r>
    </w:p>
    <w:p w14:paraId="05A486FC" w14:textId="197EC430" w:rsidR="00EA57D9" w:rsidRDefault="00E24066" w:rsidP="00CF403F">
      <w:pPr>
        <w:rPr>
          <w:sz w:val="20"/>
          <w:szCs w:val="20"/>
        </w:rPr>
      </w:pPr>
      <w:r>
        <w:rPr>
          <w:sz w:val="20"/>
          <w:szCs w:val="20"/>
        </w:rPr>
        <w:t xml:space="preserve">This was put on the </w:t>
      </w:r>
      <w:proofErr w:type="gramStart"/>
      <w:r>
        <w:rPr>
          <w:sz w:val="20"/>
          <w:szCs w:val="20"/>
        </w:rPr>
        <w:t>Agenda</w:t>
      </w:r>
      <w:proofErr w:type="gramEnd"/>
      <w:r>
        <w:rPr>
          <w:sz w:val="20"/>
          <w:szCs w:val="20"/>
        </w:rPr>
        <w:t xml:space="preserve"> as we thought Kirstie Freeman may be attending and we also thought we have had sight of the TMP (Traffic Management Plan). However, we have had no further information from Fife Council, RNLI or Willie Rennie MSP and no response to our email to Jill Hepburn. We have also been promised a document</w:t>
      </w:r>
      <w:r w:rsidR="00EA57D9">
        <w:rPr>
          <w:sz w:val="20"/>
          <w:szCs w:val="20"/>
        </w:rPr>
        <w:t xml:space="preserve"> re beach dynamics, </w:t>
      </w:r>
      <w:r>
        <w:rPr>
          <w:sz w:val="20"/>
          <w:szCs w:val="20"/>
        </w:rPr>
        <w:t xml:space="preserve">and the </w:t>
      </w:r>
      <w:r w:rsidR="00EA57D9">
        <w:rPr>
          <w:sz w:val="20"/>
          <w:szCs w:val="20"/>
        </w:rPr>
        <w:t>rational for Shannon</w:t>
      </w:r>
      <w:r>
        <w:rPr>
          <w:sz w:val="20"/>
          <w:szCs w:val="20"/>
        </w:rPr>
        <w:t xml:space="preserve"> life boat.</w:t>
      </w:r>
    </w:p>
    <w:p w14:paraId="725F504E" w14:textId="4ACDFFDC" w:rsidR="00EA57D9" w:rsidRDefault="00E24066" w:rsidP="00CF403F">
      <w:pPr>
        <w:rPr>
          <w:sz w:val="20"/>
          <w:szCs w:val="20"/>
        </w:rPr>
      </w:pPr>
      <w:r>
        <w:rPr>
          <w:sz w:val="20"/>
          <w:szCs w:val="20"/>
        </w:rPr>
        <w:t xml:space="preserve">TH - </w:t>
      </w:r>
      <w:r w:rsidR="00EA57D9">
        <w:rPr>
          <w:sz w:val="20"/>
          <w:szCs w:val="20"/>
        </w:rPr>
        <w:t xml:space="preserve">Commencement date </w:t>
      </w:r>
      <w:r>
        <w:rPr>
          <w:sz w:val="20"/>
          <w:szCs w:val="20"/>
        </w:rPr>
        <w:t xml:space="preserve">on FC website </w:t>
      </w:r>
      <w:r w:rsidR="00EA57D9">
        <w:rPr>
          <w:sz w:val="20"/>
          <w:szCs w:val="20"/>
        </w:rPr>
        <w:t>was 15 August 2023</w:t>
      </w:r>
      <w:r>
        <w:rPr>
          <w:sz w:val="20"/>
          <w:szCs w:val="20"/>
        </w:rPr>
        <w:t>, so planning application still valid.</w:t>
      </w:r>
    </w:p>
    <w:p w14:paraId="3219F191" w14:textId="2EFA8B2B" w:rsidR="00EA57D9" w:rsidRDefault="00E24066" w:rsidP="00CF403F">
      <w:pPr>
        <w:rPr>
          <w:sz w:val="20"/>
          <w:szCs w:val="20"/>
        </w:rPr>
      </w:pPr>
      <w:r>
        <w:rPr>
          <w:sz w:val="20"/>
          <w:szCs w:val="20"/>
        </w:rPr>
        <w:t xml:space="preserve">There have </w:t>
      </w:r>
      <w:r w:rsidR="00EA57D9">
        <w:rPr>
          <w:sz w:val="20"/>
          <w:szCs w:val="20"/>
        </w:rPr>
        <w:t xml:space="preserve">been </w:t>
      </w:r>
      <w:r>
        <w:rPr>
          <w:sz w:val="20"/>
          <w:szCs w:val="20"/>
        </w:rPr>
        <w:t xml:space="preserve">a </w:t>
      </w:r>
      <w:r w:rsidR="00EA57D9">
        <w:rPr>
          <w:sz w:val="20"/>
          <w:szCs w:val="20"/>
        </w:rPr>
        <w:t xml:space="preserve">further two meetings between Willie Rennie, </w:t>
      </w:r>
      <w:proofErr w:type="spellStart"/>
      <w:r>
        <w:rPr>
          <w:sz w:val="20"/>
          <w:szCs w:val="20"/>
        </w:rPr>
        <w:t>Cll</w:t>
      </w:r>
      <w:proofErr w:type="spellEnd"/>
      <w:r>
        <w:rPr>
          <w:sz w:val="20"/>
          <w:szCs w:val="20"/>
        </w:rPr>
        <w:t xml:space="preserve"> </w:t>
      </w:r>
      <w:r w:rsidR="00EA57D9">
        <w:rPr>
          <w:sz w:val="20"/>
          <w:szCs w:val="20"/>
        </w:rPr>
        <w:t>FC</w:t>
      </w:r>
      <w:r>
        <w:rPr>
          <w:sz w:val="20"/>
          <w:szCs w:val="20"/>
        </w:rPr>
        <w:t xml:space="preserve"> </w:t>
      </w:r>
      <w:proofErr w:type="spellStart"/>
      <w:r>
        <w:rPr>
          <w:sz w:val="20"/>
          <w:szCs w:val="20"/>
        </w:rPr>
        <w:t>Cll</w:t>
      </w:r>
      <w:proofErr w:type="spellEnd"/>
      <w:r w:rsidR="00EA57D9">
        <w:rPr>
          <w:sz w:val="20"/>
          <w:szCs w:val="20"/>
        </w:rPr>
        <w:t xml:space="preserve"> SD </w:t>
      </w:r>
      <w:r>
        <w:rPr>
          <w:sz w:val="20"/>
          <w:szCs w:val="20"/>
        </w:rPr>
        <w:t>with</w:t>
      </w:r>
      <w:r w:rsidR="00EA57D9">
        <w:rPr>
          <w:sz w:val="20"/>
          <w:szCs w:val="20"/>
        </w:rPr>
        <w:t xml:space="preserve"> FC and with RNLI (</w:t>
      </w:r>
      <w:proofErr w:type="spellStart"/>
      <w:r w:rsidR="00EA57D9">
        <w:rPr>
          <w:sz w:val="20"/>
          <w:szCs w:val="20"/>
        </w:rPr>
        <w:t>Cll</w:t>
      </w:r>
      <w:proofErr w:type="spellEnd"/>
      <w:r w:rsidR="00EA57D9">
        <w:rPr>
          <w:sz w:val="20"/>
          <w:szCs w:val="20"/>
        </w:rPr>
        <w:t xml:space="preserve"> AH </w:t>
      </w:r>
      <w:r>
        <w:rPr>
          <w:sz w:val="20"/>
          <w:szCs w:val="20"/>
        </w:rPr>
        <w:t xml:space="preserve">was </w:t>
      </w:r>
      <w:r w:rsidR="00EA57D9">
        <w:rPr>
          <w:sz w:val="20"/>
          <w:szCs w:val="20"/>
        </w:rPr>
        <w:t>excluded)</w:t>
      </w:r>
      <w:r>
        <w:rPr>
          <w:sz w:val="20"/>
          <w:szCs w:val="20"/>
        </w:rPr>
        <w:t xml:space="preserve">. </w:t>
      </w:r>
      <w:r w:rsidR="00EA57D9">
        <w:rPr>
          <w:sz w:val="20"/>
          <w:szCs w:val="20"/>
        </w:rPr>
        <w:t xml:space="preserve"> </w:t>
      </w:r>
      <w:r>
        <w:rPr>
          <w:sz w:val="20"/>
          <w:szCs w:val="20"/>
        </w:rPr>
        <w:t xml:space="preserve">We need to </w:t>
      </w:r>
      <w:r w:rsidR="00EA57D9">
        <w:rPr>
          <w:sz w:val="20"/>
          <w:szCs w:val="20"/>
        </w:rPr>
        <w:t>request minutes of meeting</w:t>
      </w:r>
      <w:r>
        <w:rPr>
          <w:sz w:val="20"/>
          <w:szCs w:val="20"/>
        </w:rPr>
        <w:t>s</w:t>
      </w:r>
      <w:r w:rsidR="00EA57D9">
        <w:rPr>
          <w:sz w:val="20"/>
          <w:szCs w:val="20"/>
        </w:rPr>
        <w:t xml:space="preserve">. </w:t>
      </w:r>
      <w:proofErr w:type="spellStart"/>
      <w:r w:rsidR="00EA57D9">
        <w:rPr>
          <w:sz w:val="20"/>
          <w:szCs w:val="20"/>
        </w:rPr>
        <w:t>Cll</w:t>
      </w:r>
      <w:proofErr w:type="spellEnd"/>
      <w:r w:rsidR="00EA57D9">
        <w:rPr>
          <w:sz w:val="20"/>
          <w:szCs w:val="20"/>
        </w:rPr>
        <w:t xml:space="preserve"> AH does not have them. Walker </w:t>
      </w:r>
      <w:r w:rsidR="004A2EFF">
        <w:rPr>
          <w:sz w:val="20"/>
          <w:szCs w:val="20"/>
        </w:rPr>
        <w:t>Murray</w:t>
      </w:r>
      <w:r w:rsidR="004A2EFF">
        <w:rPr>
          <w:sz w:val="20"/>
          <w:szCs w:val="20"/>
        </w:rPr>
        <w:t xml:space="preserve"> </w:t>
      </w:r>
      <w:r>
        <w:rPr>
          <w:sz w:val="20"/>
          <w:szCs w:val="20"/>
        </w:rPr>
        <w:t xml:space="preserve">from </w:t>
      </w:r>
      <w:r w:rsidR="00EA57D9">
        <w:rPr>
          <w:sz w:val="20"/>
          <w:szCs w:val="20"/>
        </w:rPr>
        <w:t xml:space="preserve">has had </w:t>
      </w:r>
      <w:r>
        <w:rPr>
          <w:sz w:val="20"/>
          <w:szCs w:val="20"/>
        </w:rPr>
        <w:t xml:space="preserve">no communication regarding the issues raised about the effect on businesses, but has had a </w:t>
      </w:r>
      <w:r w:rsidR="00EA57D9">
        <w:rPr>
          <w:sz w:val="20"/>
          <w:szCs w:val="20"/>
        </w:rPr>
        <w:t xml:space="preserve">communication </w:t>
      </w:r>
      <w:r>
        <w:rPr>
          <w:sz w:val="20"/>
          <w:szCs w:val="20"/>
        </w:rPr>
        <w:t xml:space="preserve">from RNLI </w:t>
      </w:r>
      <w:r w:rsidR="00EA57D9">
        <w:rPr>
          <w:sz w:val="20"/>
          <w:szCs w:val="20"/>
        </w:rPr>
        <w:t>asking if he would sponsor</w:t>
      </w:r>
      <w:r w:rsidR="00FF51F4">
        <w:rPr>
          <w:sz w:val="20"/>
          <w:szCs w:val="20"/>
        </w:rPr>
        <w:t xml:space="preserve"> </w:t>
      </w:r>
      <w:r>
        <w:rPr>
          <w:sz w:val="20"/>
          <w:szCs w:val="20"/>
        </w:rPr>
        <w:t xml:space="preserve">a </w:t>
      </w:r>
      <w:r w:rsidR="00EA57D9">
        <w:rPr>
          <w:sz w:val="20"/>
          <w:szCs w:val="20"/>
        </w:rPr>
        <w:t>cycle from Newcastle to Anstruther</w:t>
      </w:r>
      <w:r>
        <w:rPr>
          <w:sz w:val="20"/>
          <w:szCs w:val="20"/>
        </w:rPr>
        <w:t>, a</w:t>
      </w:r>
      <w:r w:rsidR="00EA57D9">
        <w:rPr>
          <w:sz w:val="20"/>
          <w:szCs w:val="20"/>
        </w:rPr>
        <w:t>rriving in Anstruther 7 September</w:t>
      </w:r>
      <w:r w:rsidR="00FF51F4">
        <w:rPr>
          <w:sz w:val="20"/>
          <w:szCs w:val="20"/>
        </w:rPr>
        <w:t>.</w:t>
      </w:r>
    </w:p>
    <w:p w14:paraId="169900D8" w14:textId="42CBD033" w:rsidR="00EA57D9" w:rsidRDefault="00EA57D9" w:rsidP="00CF403F">
      <w:pPr>
        <w:rPr>
          <w:sz w:val="20"/>
          <w:szCs w:val="20"/>
        </w:rPr>
      </w:pPr>
      <w:r>
        <w:rPr>
          <w:sz w:val="20"/>
          <w:szCs w:val="20"/>
        </w:rPr>
        <w:t xml:space="preserve">PW – have Walker </w:t>
      </w:r>
      <w:r w:rsidR="00B32B1B">
        <w:rPr>
          <w:sz w:val="20"/>
          <w:szCs w:val="20"/>
        </w:rPr>
        <w:t>Murray</w:t>
      </w:r>
      <w:r w:rsidR="00B32B1B">
        <w:rPr>
          <w:sz w:val="20"/>
          <w:szCs w:val="20"/>
        </w:rPr>
        <w:t xml:space="preserve"> </w:t>
      </w:r>
      <w:r>
        <w:rPr>
          <w:sz w:val="20"/>
          <w:szCs w:val="20"/>
        </w:rPr>
        <w:t>or any other businesses been approached fo</w:t>
      </w:r>
      <w:r w:rsidR="00FF51F4">
        <w:rPr>
          <w:sz w:val="20"/>
          <w:szCs w:val="20"/>
        </w:rPr>
        <w:t>r</w:t>
      </w:r>
      <w:r>
        <w:rPr>
          <w:sz w:val="20"/>
          <w:szCs w:val="20"/>
        </w:rPr>
        <w:t xml:space="preserve"> financial impact? No.</w:t>
      </w:r>
    </w:p>
    <w:p w14:paraId="49683BE9" w14:textId="17E04942" w:rsidR="00EA57D9" w:rsidRDefault="00EA57D9" w:rsidP="00CF403F">
      <w:pPr>
        <w:rPr>
          <w:sz w:val="20"/>
          <w:szCs w:val="20"/>
        </w:rPr>
      </w:pPr>
      <w:r>
        <w:rPr>
          <w:sz w:val="20"/>
          <w:szCs w:val="20"/>
        </w:rPr>
        <w:t xml:space="preserve">MD – Disappointed that a local representative </w:t>
      </w:r>
      <w:proofErr w:type="spellStart"/>
      <w:r>
        <w:rPr>
          <w:sz w:val="20"/>
          <w:szCs w:val="20"/>
        </w:rPr>
        <w:t>Cll</w:t>
      </w:r>
      <w:proofErr w:type="spellEnd"/>
      <w:r>
        <w:rPr>
          <w:sz w:val="20"/>
          <w:szCs w:val="20"/>
        </w:rPr>
        <w:t xml:space="preserve"> AH </w:t>
      </w:r>
      <w:r w:rsidR="00FF51F4">
        <w:rPr>
          <w:sz w:val="20"/>
          <w:szCs w:val="20"/>
        </w:rPr>
        <w:t xml:space="preserve">was </w:t>
      </w:r>
      <w:r>
        <w:rPr>
          <w:sz w:val="20"/>
          <w:szCs w:val="20"/>
        </w:rPr>
        <w:t>not included in meeting</w:t>
      </w:r>
      <w:r w:rsidR="00FF51F4">
        <w:rPr>
          <w:sz w:val="20"/>
          <w:szCs w:val="20"/>
        </w:rPr>
        <w:t xml:space="preserve"> MSP and other Councillors had</w:t>
      </w:r>
      <w:r>
        <w:rPr>
          <w:sz w:val="20"/>
          <w:szCs w:val="20"/>
        </w:rPr>
        <w:t>.</w:t>
      </w:r>
    </w:p>
    <w:p w14:paraId="2D0E1832" w14:textId="24F3B452" w:rsidR="00EA57D9" w:rsidRDefault="00EA57D9" w:rsidP="00CF403F">
      <w:pPr>
        <w:rPr>
          <w:sz w:val="20"/>
          <w:szCs w:val="20"/>
        </w:rPr>
      </w:pPr>
      <w:proofErr w:type="spellStart"/>
      <w:r>
        <w:rPr>
          <w:sz w:val="20"/>
          <w:szCs w:val="20"/>
        </w:rPr>
        <w:t>Cll</w:t>
      </w:r>
      <w:proofErr w:type="spellEnd"/>
      <w:r>
        <w:rPr>
          <w:sz w:val="20"/>
          <w:szCs w:val="20"/>
        </w:rPr>
        <w:t xml:space="preserve"> AH has written to Steven Sellars</w:t>
      </w:r>
      <w:r w:rsidR="00FF51F4">
        <w:rPr>
          <w:sz w:val="20"/>
          <w:szCs w:val="20"/>
        </w:rPr>
        <w:t xml:space="preserve"> (FC) who is</w:t>
      </w:r>
      <w:r>
        <w:rPr>
          <w:sz w:val="20"/>
          <w:szCs w:val="20"/>
        </w:rPr>
        <w:t xml:space="preserve"> overseeing the new TMP for </w:t>
      </w:r>
      <w:r w:rsidR="00FF51F4">
        <w:rPr>
          <w:sz w:val="20"/>
          <w:szCs w:val="20"/>
        </w:rPr>
        <w:t xml:space="preserve">an </w:t>
      </w:r>
      <w:r>
        <w:rPr>
          <w:sz w:val="20"/>
          <w:szCs w:val="20"/>
        </w:rPr>
        <w:t xml:space="preserve">update. </w:t>
      </w:r>
      <w:r w:rsidR="00FF51F4">
        <w:rPr>
          <w:sz w:val="20"/>
          <w:szCs w:val="20"/>
        </w:rPr>
        <w:t>The A</w:t>
      </w:r>
      <w:r>
        <w:rPr>
          <w:sz w:val="20"/>
          <w:szCs w:val="20"/>
        </w:rPr>
        <w:t xml:space="preserve">rea </w:t>
      </w:r>
      <w:r w:rsidR="00FF51F4">
        <w:rPr>
          <w:sz w:val="20"/>
          <w:szCs w:val="20"/>
        </w:rPr>
        <w:t>C</w:t>
      </w:r>
      <w:r>
        <w:rPr>
          <w:sz w:val="20"/>
          <w:szCs w:val="20"/>
        </w:rPr>
        <w:t xml:space="preserve">ommittee do not see </w:t>
      </w:r>
      <w:r w:rsidR="00FF51F4">
        <w:rPr>
          <w:sz w:val="20"/>
          <w:szCs w:val="20"/>
        </w:rPr>
        <w:t xml:space="preserve">the TMP </w:t>
      </w:r>
      <w:r>
        <w:rPr>
          <w:sz w:val="20"/>
          <w:szCs w:val="20"/>
        </w:rPr>
        <w:t xml:space="preserve">until </w:t>
      </w:r>
      <w:r w:rsidR="00FF51F4">
        <w:rPr>
          <w:sz w:val="20"/>
          <w:szCs w:val="20"/>
        </w:rPr>
        <w:t xml:space="preserve">it is </w:t>
      </w:r>
      <w:r>
        <w:rPr>
          <w:sz w:val="20"/>
          <w:szCs w:val="20"/>
        </w:rPr>
        <w:t xml:space="preserve">signed </w:t>
      </w:r>
      <w:r w:rsidR="00FF51F4">
        <w:rPr>
          <w:sz w:val="20"/>
          <w:szCs w:val="20"/>
        </w:rPr>
        <w:t xml:space="preserve">is </w:t>
      </w:r>
      <w:r>
        <w:rPr>
          <w:sz w:val="20"/>
          <w:szCs w:val="20"/>
        </w:rPr>
        <w:t>off by officers.</w:t>
      </w:r>
    </w:p>
    <w:p w14:paraId="2F9FA12D" w14:textId="086A66CF" w:rsidR="00EA57D9" w:rsidRDefault="00EA57D9" w:rsidP="00CF403F">
      <w:r>
        <w:rPr>
          <w:sz w:val="20"/>
          <w:szCs w:val="20"/>
        </w:rPr>
        <w:t xml:space="preserve">LT – disappointing that we have been writing and asking </w:t>
      </w:r>
      <w:r w:rsidR="00FF51F4">
        <w:rPr>
          <w:sz w:val="20"/>
          <w:szCs w:val="20"/>
        </w:rPr>
        <w:t xml:space="preserve">questions and getting </w:t>
      </w:r>
      <w:r>
        <w:rPr>
          <w:sz w:val="20"/>
          <w:szCs w:val="20"/>
        </w:rPr>
        <w:t>no responses.</w:t>
      </w:r>
    </w:p>
    <w:p w14:paraId="391C702C" w14:textId="4CA3BD5C" w:rsidR="00CF403F" w:rsidRDefault="00F158D8" w:rsidP="00CF403F">
      <w:pPr>
        <w:pStyle w:val="Heading1"/>
      </w:pPr>
      <w:r>
        <w:t>Cellardyke Pool parking</w:t>
      </w:r>
    </w:p>
    <w:p w14:paraId="24390DC2" w14:textId="1386331F" w:rsidR="00CF403F" w:rsidRDefault="00CC1EFF" w:rsidP="00CF403F">
      <w:r>
        <w:t>The new arrangements have been v</w:t>
      </w:r>
      <w:r w:rsidR="00EA57D9">
        <w:t xml:space="preserve">ery successful, </w:t>
      </w:r>
      <w:r>
        <w:t>with very</w:t>
      </w:r>
      <w:r w:rsidR="00EA57D9">
        <w:t xml:space="preserve"> few campervans overnight. Three parking </w:t>
      </w:r>
      <w:r w:rsidR="00AA320C">
        <w:t xml:space="preserve">Permits </w:t>
      </w:r>
      <w:r>
        <w:t xml:space="preserve">have been </w:t>
      </w:r>
      <w:r w:rsidR="00AA320C">
        <w:t>issued</w:t>
      </w:r>
      <w:r w:rsidR="00EA57D9">
        <w:t xml:space="preserve"> to local residents. </w:t>
      </w:r>
    </w:p>
    <w:p w14:paraId="7A33257A" w14:textId="6295F0C5" w:rsidR="008A11D3" w:rsidRDefault="00F158D8" w:rsidP="008A11D3">
      <w:pPr>
        <w:pStyle w:val="Heading1"/>
      </w:pPr>
      <w:proofErr w:type="spellStart"/>
      <w:r>
        <w:t>NnG</w:t>
      </w:r>
      <w:proofErr w:type="spellEnd"/>
      <w:r>
        <w:t xml:space="preserve"> Community Fund</w:t>
      </w:r>
    </w:p>
    <w:p w14:paraId="32BE5CB5" w14:textId="63522736" w:rsidR="004044EB" w:rsidRDefault="004044EB" w:rsidP="004044EB">
      <w:r>
        <w:t xml:space="preserve">PW and BB attended meeting on 20 May 2025 run by EDF </w:t>
      </w:r>
      <w:r w:rsidR="00C4683B">
        <w:t xml:space="preserve">Renewables </w:t>
      </w:r>
      <w:r>
        <w:t xml:space="preserve">at Crail re </w:t>
      </w:r>
      <w:r w:rsidR="00C4683B">
        <w:t xml:space="preserve">the </w:t>
      </w:r>
      <w:proofErr w:type="spellStart"/>
      <w:r>
        <w:t>NgN</w:t>
      </w:r>
      <w:proofErr w:type="spellEnd"/>
      <w:r>
        <w:t xml:space="preserve"> Community benefit funds</w:t>
      </w:r>
      <w:r w:rsidR="00CD2E15">
        <w:t>.</w:t>
      </w:r>
    </w:p>
    <w:p w14:paraId="1406A7C2" w14:textId="2F94874C" w:rsidR="004044EB" w:rsidRDefault="00C4683B" w:rsidP="004044EB">
      <w:r>
        <w:t xml:space="preserve">PW: </w:t>
      </w:r>
      <w:proofErr w:type="spellStart"/>
      <w:r w:rsidR="004044EB" w:rsidRPr="00C4683B">
        <w:rPr>
          <w:b/>
          <w:bCs/>
        </w:rPr>
        <w:t>NnG</w:t>
      </w:r>
      <w:proofErr w:type="spellEnd"/>
      <w:r w:rsidR="004044EB" w:rsidRPr="00C4683B">
        <w:rPr>
          <w:b/>
          <w:bCs/>
        </w:rPr>
        <w:t xml:space="preserve"> Initial Meeting</w:t>
      </w:r>
    </w:p>
    <w:p w14:paraId="5E5E7AFE" w14:textId="171476FE" w:rsidR="004044EB" w:rsidRDefault="004044EB" w:rsidP="00C4683B">
      <w:pPr>
        <w:spacing w:before="0" w:after="0"/>
      </w:pPr>
      <w:r>
        <w:t xml:space="preserve">Community Benefit Fund distribution at early stages. Only two of the five invited recipient CCs </w:t>
      </w:r>
      <w:r w:rsidR="00C4683B">
        <w:t xml:space="preserve">- </w:t>
      </w:r>
      <w:r>
        <w:t>Anstruther</w:t>
      </w:r>
    </w:p>
    <w:p w14:paraId="69A140FB" w14:textId="5DB9DA55" w:rsidR="004044EB" w:rsidRDefault="004044EB" w:rsidP="00C4683B">
      <w:pPr>
        <w:spacing w:before="0" w:after="0"/>
      </w:pPr>
      <w:r>
        <w:t xml:space="preserve">and Crail </w:t>
      </w:r>
      <w:r w:rsidR="00C4683B">
        <w:t xml:space="preserve">- </w:t>
      </w:r>
      <w:r>
        <w:t>were represented at the introductory meeting. There will be another meeting at the end of this</w:t>
      </w:r>
    </w:p>
    <w:p w14:paraId="6A46CDCC" w14:textId="2CEB7195" w:rsidR="004044EB" w:rsidRDefault="004044EB" w:rsidP="00C4683B">
      <w:pPr>
        <w:spacing w:before="0" w:after="0"/>
      </w:pPr>
      <w:r>
        <w:t xml:space="preserve">month or </w:t>
      </w:r>
      <w:r w:rsidR="00C4683B">
        <w:t>sometime</w:t>
      </w:r>
      <w:r>
        <w:t xml:space="preserve"> in July, with funds possibly available early autumn. It should be noted that the direction</w:t>
      </w:r>
    </w:p>
    <w:p w14:paraId="39520B8A" w14:textId="66A5F084" w:rsidR="004044EB" w:rsidRDefault="004044EB" w:rsidP="00C4683B">
      <w:pPr>
        <w:spacing w:before="0" w:after="0"/>
      </w:pPr>
      <w:r>
        <w:t>of the meeting was somewhat influence</w:t>
      </w:r>
      <w:r w:rsidR="00C4683B">
        <w:t>d</w:t>
      </w:r>
      <w:r>
        <w:t xml:space="preserve"> by the belief held by both CC’s represented, that bigger area wide</w:t>
      </w:r>
    </w:p>
    <w:p w14:paraId="1B916D59" w14:textId="77777777" w:rsidR="004044EB" w:rsidRDefault="004044EB" w:rsidP="00C4683B">
      <w:pPr>
        <w:spacing w:before="0" w:after="0"/>
      </w:pPr>
      <w:r>
        <w:t xml:space="preserve">benefits should be the focus. Due to the small size of individual CC budgets available, </w:t>
      </w:r>
      <w:proofErr w:type="gramStart"/>
      <w:r>
        <w:t>small scale</w:t>
      </w:r>
      <w:proofErr w:type="gramEnd"/>
      <w:r>
        <w:t xml:space="preserve"> options</w:t>
      </w:r>
    </w:p>
    <w:p w14:paraId="351CBC5C" w14:textId="5F712BC2" w:rsidR="004044EB" w:rsidRDefault="004044EB" w:rsidP="00C4683B">
      <w:pPr>
        <w:spacing w:before="0" w:after="0"/>
      </w:pPr>
      <w:proofErr w:type="spellStart"/>
      <w:r>
        <w:t>were</w:t>
      </w:r>
      <w:proofErr w:type="spellEnd"/>
      <w:r>
        <w:t xml:space="preserve"> not discussed in much detail. Other CCs might disagree.</w:t>
      </w:r>
    </w:p>
    <w:p w14:paraId="2A72E4C6" w14:textId="13A88806" w:rsidR="004044EB" w:rsidRDefault="004044EB" w:rsidP="00C4683B">
      <w:pPr>
        <w:spacing w:before="0" w:after="0"/>
      </w:pPr>
      <w:r>
        <w:t>Initially for first three years the five CCs receive equal shares of £54000, 20% of the total of £270,000</w:t>
      </w:r>
    </w:p>
    <w:p w14:paraId="14BF411F" w14:textId="77777777" w:rsidR="004044EB" w:rsidRDefault="004044EB" w:rsidP="00C4683B">
      <w:pPr>
        <w:spacing w:before="0" w:after="0"/>
      </w:pPr>
      <w:r>
        <w:t xml:space="preserve">available to all communities benefitting from </w:t>
      </w:r>
      <w:proofErr w:type="spellStart"/>
      <w:r>
        <w:t>NnG</w:t>
      </w:r>
      <w:proofErr w:type="spellEnd"/>
      <w:r>
        <w:t xml:space="preserve"> funds.</w:t>
      </w:r>
    </w:p>
    <w:p w14:paraId="0831F6CA" w14:textId="4376F9CA" w:rsidR="004044EB" w:rsidRDefault="004044EB" w:rsidP="00C4683B">
      <w:pPr>
        <w:spacing w:before="0" w:after="0"/>
      </w:pPr>
      <w:r>
        <w:t>It is my understanding CCs have to be in agreement over how the money is allocated, whether to individual</w:t>
      </w:r>
    </w:p>
    <w:p w14:paraId="7FD56385" w14:textId="73F47342" w:rsidR="004044EB" w:rsidRDefault="004044EB" w:rsidP="00C4683B">
      <w:pPr>
        <w:spacing w:before="0" w:after="0"/>
      </w:pPr>
      <w:r>
        <w:t>council areas or collectively as a group, for area wider area benefits ultimately ind</w:t>
      </w:r>
      <w:r w:rsidR="00C4683B">
        <w:t>i</w:t>
      </w:r>
      <w:r>
        <w:t>vidual council</w:t>
      </w:r>
      <w:r w:rsidR="00C4683B">
        <w:t>s</w:t>
      </w:r>
      <w:r>
        <w:t xml:space="preserve"> will have a</w:t>
      </w:r>
    </w:p>
    <w:p w14:paraId="3857D1BD" w14:textId="77777777" w:rsidR="004044EB" w:rsidRDefault="004044EB" w:rsidP="00C4683B">
      <w:pPr>
        <w:spacing w:before="0" w:after="0"/>
      </w:pPr>
      <w:r>
        <w:t>choice. </w:t>
      </w:r>
    </w:p>
    <w:p w14:paraId="1C161335" w14:textId="77777777" w:rsidR="004044EB" w:rsidRDefault="004044EB" w:rsidP="00C4683B">
      <w:pPr>
        <w:spacing w:before="0" w:after="0"/>
      </w:pPr>
      <w:r>
        <w:t xml:space="preserve">As this is a </w:t>
      </w:r>
      <w:proofErr w:type="gramStart"/>
      <w:r>
        <w:t>25 year</w:t>
      </w:r>
      <w:proofErr w:type="gramEnd"/>
      <w:r>
        <w:t xml:space="preserve"> inflation linked income stream, strategically planning for projects with matched funding</w:t>
      </w:r>
    </w:p>
    <w:p w14:paraId="15EBA00A" w14:textId="77777777" w:rsidR="004044EB" w:rsidRDefault="004044EB" w:rsidP="00C4683B">
      <w:pPr>
        <w:spacing w:before="0" w:after="0"/>
      </w:pPr>
      <w:r>
        <w:t>will be essential to get maximum possible value. At today’s prices we are looking at £6.8m over 25 years if</w:t>
      </w:r>
    </w:p>
    <w:p w14:paraId="0B675390" w14:textId="77777777" w:rsidR="004044EB" w:rsidRDefault="004044EB" w:rsidP="00C4683B">
      <w:pPr>
        <w:spacing w:before="0" w:after="0"/>
      </w:pPr>
      <w:r>
        <w:t xml:space="preserve">matched funded, £13.6m possibly more. If planned carefully we this could be a really </w:t>
      </w:r>
      <w:proofErr w:type="spellStart"/>
      <w:r>
        <w:t>signifiant</w:t>
      </w:r>
      <w:proofErr w:type="spellEnd"/>
      <w:r>
        <w:t xml:space="preserve"> benefit </w:t>
      </w:r>
      <w:proofErr w:type="gramStart"/>
      <w:r>
        <w:t>to</w:t>
      </w:r>
      <w:proofErr w:type="gramEnd"/>
      <w:r>
        <w:t xml:space="preserve"> the</w:t>
      </w:r>
    </w:p>
    <w:p w14:paraId="15FD6A12" w14:textId="77777777" w:rsidR="004044EB" w:rsidRDefault="004044EB" w:rsidP="00C4683B">
      <w:pPr>
        <w:spacing w:before="0" w:after="0"/>
      </w:pPr>
      <w:r>
        <w:lastRenderedPageBreak/>
        <w:t>area. </w:t>
      </w:r>
    </w:p>
    <w:p w14:paraId="35DAF534" w14:textId="6895050F" w:rsidR="004044EB" w:rsidRDefault="004044EB" w:rsidP="00C4683B">
      <w:pPr>
        <w:spacing w:before="0" w:after="0"/>
      </w:pPr>
      <w:r>
        <w:t>If councils don’t agree to collective projects and want to go it alone, my fear is the CCs matched funding</w:t>
      </w:r>
    </w:p>
    <w:p w14:paraId="2BFD9C5D" w14:textId="77777777" w:rsidR="004044EB" w:rsidRDefault="004044EB" w:rsidP="00C4683B">
      <w:pPr>
        <w:spacing w:before="0" w:after="0"/>
      </w:pPr>
      <w:r>
        <w:t>opportunities will be minimal, and CC will potentially will be inundated with small bids and money will be</w:t>
      </w:r>
    </w:p>
    <w:p w14:paraId="3B6478C6" w14:textId="77777777" w:rsidR="004044EB" w:rsidRDefault="004044EB" w:rsidP="00C4683B">
      <w:pPr>
        <w:spacing w:before="0" w:after="0"/>
      </w:pPr>
      <w:r>
        <w:t>spent on things that don’t benefit the majority of the community. £10K doesn’t do much when split into small</w:t>
      </w:r>
    </w:p>
    <w:p w14:paraId="187A075E" w14:textId="77777777" w:rsidR="004044EB" w:rsidRDefault="004044EB" w:rsidP="00C4683B">
      <w:pPr>
        <w:spacing w:before="0" w:after="0"/>
      </w:pPr>
      <w:r>
        <w:t>units.</w:t>
      </w:r>
    </w:p>
    <w:p w14:paraId="1C7966E9" w14:textId="77777777" w:rsidR="004044EB" w:rsidRDefault="004044EB" w:rsidP="00C4683B">
      <w:pPr>
        <w:spacing w:before="0" w:after="0"/>
      </w:pPr>
      <w:r>
        <w:t>Foundation Scotland will manage funding streams. They will also help us access matched funding streams</w:t>
      </w:r>
    </w:p>
    <w:p w14:paraId="786DB03D" w14:textId="042D2FB2" w:rsidR="004044EB" w:rsidRDefault="004044EB" w:rsidP="00C4683B">
      <w:pPr>
        <w:spacing w:before="0" w:after="0"/>
      </w:pPr>
      <w:r>
        <w:t>and grants to help gain increased budget impact with additional funding. They will also offer other forms of</w:t>
      </w:r>
    </w:p>
    <w:p w14:paraId="230F0BD3" w14:textId="77D508EC" w:rsidR="004044EB" w:rsidRDefault="004044EB" w:rsidP="00C4683B">
      <w:pPr>
        <w:spacing w:before="0" w:after="0"/>
      </w:pPr>
      <w:r>
        <w:t xml:space="preserve">support, sourcing expertise and guidance making links. They have a number of </w:t>
      </w:r>
      <w:r w:rsidR="00C4683B">
        <w:t>years’ experience</w:t>
      </w:r>
      <w:r>
        <w:t xml:space="preserve"> dealing</w:t>
      </w:r>
    </w:p>
    <w:p w14:paraId="13455447" w14:textId="77777777" w:rsidR="004044EB" w:rsidRDefault="004044EB" w:rsidP="00C4683B">
      <w:pPr>
        <w:spacing w:before="0" w:after="0"/>
      </w:pPr>
      <w:r>
        <w:t>with on and offshore wind farm funds across Scotland, their experience and expertise will be invaluable.</w:t>
      </w:r>
    </w:p>
    <w:p w14:paraId="6852FC31" w14:textId="0A29DBA8" w:rsidR="004044EB" w:rsidRDefault="004044EB" w:rsidP="00C4683B">
      <w:pPr>
        <w:spacing w:before="0" w:after="0"/>
      </w:pPr>
      <w:r>
        <w:t>We were advised that Communities should set up a Governance panel with users from business and</w:t>
      </w:r>
      <w:r w:rsidR="00C4683B">
        <w:t xml:space="preserve"> </w:t>
      </w:r>
      <w:r>
        <w:t>residents either to manage which every of the following option or options they chose to adopt</w:t>
      </w:r>
      <w:r w:rsidR="00C4683B">
        <w:t>.</w:t>
      </w:r>
      <w:r>
        <w:t> </w:t>
      </w:r>
    </w:p>
    <w:p w14:paraId="5BC03624" w14:textId="77777777" w:rsidR="00C4683B" w:rsidRDefault="00C4683B" w:rsidP="00C4683B">
      <w:pPr>
        <w:spacing w:before="0" w:after="0"/>
      </w:pPr>
    </w:p>
    <w:p w14:paraId="52A1C1C3" w14:textId="77E9EEC0" w:rsidR="004044EB" w:rsidRDefault="004044EB" w:rsidP="00C4683B">
      <w:pPr>
        <w:spacing w:before="0" w:after="0"/>
      </w:pPr>
      <w:r>
        <w:t>Distribution options were presented</w:t>
      </w:r>
      <w:r w:rsidR="00C4683B">
        <w:t>:</w:t>
      </w:r>
    </w:p>
    <w:p w14:paraId="22932724" w14:textId="77777777" w:rsidR="004044EB" w:rsidRDefault="004044EB" w:rsidP="00C4683B">
      <w:pPr>
        <w:spacing w:before="0" w:after="0"/>
      </w:pPr>
      <w:r w:rsidRPr="00C4683B">
        <w:rPr>
          <w:b/>
          <w:bCs/>
        </w:rPr>
        <w:t>Option One</w:t>
      </w:r>
      <w:r>
        <w:t>: Strategic Awards, Identified by CC group</w:t>
      </w:r>
    </w:p>
    <w:p w14:paraId="025146A1" w14:textId="77777777" w:rsidR="004044EB" w:rsidRDefault="004044EB" w:rsidP="00C4683B">
      <w:pPr>
        <w:spacing w:before="0" w:after="0"/>
      </w:pPr>
      <w:r>
        <w:t>Community Council nominate projects</w:t>
      </w:r>
    </w:p>
    <w:p w14:paraId="030F4AF6" w14:textId="45570984" w:rsidR="004044EB" w:rsidRDefault="004044EB" w:rsidP="00C4683B">
      <w:pPr>
        <w:spacing w:before="0" w:after="0"/>
      </w:pPr>
      <w:r>
        <w:t xml:space="preserve">One example could </w:t>
      </w:r>
      <w:r w:rsidR="00C4683B">
        <w:t xml:space="preserve">be </w:t>
      </w:r>
      <w:r>
        <w:t>a Lobster Hatchery project to mitigate some of the disruption of wildlife to the sea bed</w:t>
      </w:r>
    </w:p>
    <w:p w14:paraId="7CBB62E2" w14:textId="4BB12543" w:rsidR="004044EB" w:rsidRDefault="004044EB" w:rsidP="00C4683B">
      <w:pPr>
        <w:spacing w:before="0" w:after="0"/>
      </w:pPr>
      <w:r>
        <w:t>during and after construction, p</w:t>
      </w:r>
      <w:r w:rsidR="00C4683B">
        <w:t>re</w:t>
      </w:r>
      <w:r>
        <w:t>se</w:t>
      </w:r>
      <w:r w:rsidR="00C4683B">
        <w:t>r</w:t>
      </w:r>
      <w:r>
        <w:t>ving wild life and local area wide industries and associated business.</w:t>
      </w:r>
    </w:p>
    <w:p w14:paraId="52CF6032" w14:textId="77777777" w:rsidR="004044EB" w:rsidRDefault="004044EB" w:rsidP="00C4683B">
      <w:pPr>
        <w:spacing w:before="0" w:after="0"/>
      </w:pPr>
      <w:r>
        <w:t>An area wide approach</w:t>
      </w:r>
    </w:p>
    <w:p w14:paraId="78AA4A35" w14:textId="77777777" w:rsidR="004044EB" w:rsidRDefault="004044EB" w:rsidP="00C4683B">
      <w:pPr>
        <w:spacing w:before="0" w:after="0"/>
      </w:pPr>
      <w:r w:rsidRPr="00C4683B">
        <w:rPr>
          <w:b/>
          <w:bCs/>
        </w:rPr>
        <w:t>Option Two</w:t>
      </w:r>
      <w:r>
        <w:t>: Large Grant Funds Community panel </w:t>
      </w:r>
    </w:p>
    <w:p w14:paraId="37EDD09C" w14:textId="77777777" w:rsidR="004044EB" w:rsidRDefault="004044EB" w:rsidP="00C4683B">
      <w:pPr>
        <w:spacing w:before="0" w:after="0"/>
      </w:pPr>
      <w:r>
        <w:t xml:space="preserve">Similar to option one but </w:t>
      </w:r>
      <w:proofErr w:type="spellStart"/>
      <w:r>
        <w:t>give</w:t>
      </w:r>
      <w:proofErr w:type="spellEnd"/>
      <w:r>
        <w:t xml:space="preserve"> the opportunity for bidding for larger significant projects rather than CC’s</w:t>
      </w:r>
    </w:p>
    <w:p w14:paraId="3968C62A" w14:textId="77777777" w:rsidR="004044EB" w:rsidRDefault="004044EB" w:rsidP="00C4683B">
      <w:pPr>
        <w:spacing w:before="0" w:after="0"/>
      </w:pPr>
      <w:r>
        <w:t>nominating significant projects to be supported Local panel to manage process.</w:t>
      </w:r>
    </w:p>
    <w:p w14:paraId="03871CC4" w14:textId="728085D6" w:rsidR="004044EB" w:rsidRDefault="004044EB" w:rsidP="00C4683B">
      <w:pPr>
        <w:spacing w:before="0" w:after="0"/>
      </w:pPr>
      <w:r w:rsidRPr="00C4683B">
        <w:rPr>
          <w:b/>
          <w:bCs/>
        </w:rPr>
        <w:t>Option Three</w:t>
      </w:r>
      <w:r>
        <w:t>: Education and Training fun</w:t>
      </w:r>
      <w:r w:rsidR="00CD2E15">
        <w:t>d</w:t>
      </w:r>
      <w:r>
        <w:t>. </w:t>
      </w:r>
    </w:p>
    <w:p w14:paraId="71674711" w14:textId="479B5EC0" w:rsidR="004044EB" w:rsidRDefault="004044EB" w:rsidP="00C4683B">
      <w:pPr>
        <w:spacing w:before="0" w:after="0"/>
      </w:pPr>
      <w:r>
        <w:t>If think both CCs felt this was very limited. Small for education or training courses, bursaries of £1K-2 K a lot</w:t>
      </w:r>
    </w:p>
    <w:p w14:paraId="221E5C67" w14:textId="77777777" w:rsidR="004044EB" w:rsidRDefault="004044EB" w:rsidP="00C4683B">
      <w:pPr>
        <w:spacing w:before="0" w:after="0"/>
      </w:pPr>
      <w:r>
        <w:t>of admin for limited impact</w:t>
      </w:r>
    </w:p>
    <w:p w14:paraId="01CB8D66" w14:textId="64792D44" w:rsidR="004044EB" w:rsidRDefault="004044EB" w:rsidP="00C4683B">
      <w:pPr>
        <w:spacing w:before="0" w:after="0"/>
      </w:pPr>
      <w:r w:rsidRPr="00C4683B">
        <w:rPr>
          <w:b/>
          <w:bCs/>
        </w:rPr>
        <w:t>Option Four</w:t>
      </w:r>
      <w:r>
        <w:t>: Development officers.</w:t>
      </w:r>
    </w:p>
    <w:p w14:paraId="7F8189DC" w14:textId="085137B2" w:rsidR="004044EB" w:rsidRDefault="004044EB" w:rsidP="00C4683B">
      <w:pPr>
        <w:spacing w:before="0" w:after="0"/>
      </w:pPr>
      <w:r>
        <w:t xml:space="preserve">As this is totally new situation and we are at the start of a </w:t>
      </w:r>
      <w:proofErr w:type="gramStart"/>
      <w:r>
        <w:t>25 year</w:t>
      </w:r>
      <w:proofErr w:type="gramEnd"/>
      <w:r>
        <w:t xml:space="preserve"> income stream</w:t>
      </w:r>
      <w:r w:rsidR="00CD2E15">
        <w:t>,</w:t>
      </w:r>
      <w:r>
        <w:t xml:space="preserve"> the collective group of</w:t>
      </w:r>
    </w:p>
    <w:p w14:paraId="2792C106" w14:textId="2E44E709" w:rsidR="004044EB" w:rsidRDefault="004044EB" w:rsidP="00C4683B">
      <w:pPr>
        <w:spacing w:before="0" w:after="0"/>
      </w:pPr>
      <w:r>
        <w:t xml:space="preserve">CCs could employ, on a </w:t>
      </w:r>
      <w:r w:rsidR="00CD2E15">
        <w:t>short-term</w:t>
      </w:r>
      <w:r>
        <w:t xml:space="preserve"> contract a research and development officer to enable the best use of</w:t>
      </w:r>
    </w:p>
    <w:p w14:paraId="4403BFA6" w14:textId="77777777" w:rsidR="004044EB" w:rsidRDefault="004044EB" w:rsidP="00C4683B">
      <w:pPr>
        <w:spacing w:before="0" w:after="0"/>
      </w:pPr>
      <w:r>
        <w:t>future funding to help establish needs and help with strategic planning supporting local groups This would</w:t>
      </w:r>
    </w:p>
    <w:p w14:paraId="3AF2A1A9" w14:textId="648D9D05" w:rsidR="004044EB" w:rsidRDefault="004044EB" w:rsidP="00C4683B">
      <w:pPr>
        <w:spacing w:before="0" w:after="0"/>
      </w:pPr>
      <w:r>
        <w:t>be the total focus of 1 to 1.5 employees for a limited period while long term priorities were established</w:t>
      </w:r>
      <w:r w:rsidR="00CD2E15">
        <w:t>.</w:t>
      </w:r>
    </w:p>
    <w:p w14:paraId="0930A538" w14:textId="5F10AA12" w:rsidR="004044EB" w:rsidRDefault="004044EB" w:rsidP="00C4683B">
      <w:pPr>
        <w:spacing w:before="0" w:after="0"/>
      </w:pPr>
      <w:r>
        <w:t xml:space="preserve">CC thought this had potential </w:t>
      </w:r>
      <w:r w:rsidR="00CD2E15">
        <w:t xml:space="preserve">to </w:t>
      </w:r>
      <w:r>
        <w:t xml:space="preserve">help develop </w:t>
      </w:r>
      <w:r w:rsidR="00CD2E15">
        <w:t xml:space="preserve">a </w:t>
      </w:r>
      <w:r>
        <w:t>signifi</w:t>
      </w:r>
      <w:r w:rsidR="00CD2E15">
        <w:t>c</w:t>
      </w:r>
      <w:r>
        <w:t>ant project to the benefit of the whole area</w:t>
      </w:r>
    </w:p>
    <w:p w14:paraId="2A3EFA23" w14:textId="77777777" w:rsidR="004044EB" w:rsidRDefault="004044EB" w:rsidP="00C4683B">
      <w:pPr>
        <w:spacing w:before="0" w:after="0"/>
      </w:pPr>
      <w:r w:rsidRPr="00CD2E15">
        <w:rPr>
          <w:b/>
          <w:bCs/>
        </w:rPr>
        <w:t>Option Five</w:t>
      </w:r>
      <w:r>
        <w:t>: Open Grants Fund </w:t>
      </w:r>
    </w:p>
    <w:p w14:paraId="4D0ECB4F" w14:textId="77777777" w:rsidR="004044EB" w:rsidRDefault="004044EB" w:rsidP="00C4683B">
      <w:pPr>
        <w:spacing w:before="0" w:after="0"/>
      </w:pPr>
      <w:r>
        <w:t>Medium sized grants allocated to projects Decided by local panel. We did not focus much on this method of</w:t>
      </w:r>
    </w:p>
    <w:p w14:paraId="4B9A7130" w14:textId="77777777" w:rsidR="004044EB" w:rsidRDefault="004044EB" w:rsidP="00C4683B">
      <w:pPr>
        <w:spacing w:before="0" w:after="0"/>
      </w:pPr>
      <w:r>
        <w:t>distribution.</w:t>
      </w:r>
    </w:p>
    <w:p w14:paraId="7EF50FF5" w14:textId="5E6DDDD6" w:rsidR="004044EB" w:rsidRDefault="004044EB" w:rsidP="00C4683B">
      <w:pPr>
        <w:spacing w:before="0" w:after="0"/>
      </w:pPr>
      <w:r w:rsidRPr="00CD2E15">
        <w:rPr>
          <w:b/>
          <w:bCs/>
        </w:rPr>
        <w:t>Option Six</w:t>
      </w:r>
      <w:r w:rsidR="00CD2E15">
        <w:t>:</w:t>
      </w:r>
      <w:r>
        <w:t xml:space="preserve"> Devolved Small Grant  </w:t>
      </w:r>
    </w:p>
    <w:p w14:paraId="1A721BD3" w14:textId="37E4425E" w:rsidR="004044EB" w:rsidRDefault="004044EB" w:rsidP="00C4683B">
      <w:pPr>
        <w:spacing w:before="0" w:after="0"/>
      </w:pPr>
      <w:r>
        <w:t>Small /medium Grant given to projects via application to individual CCs. High admin workload for limited</w:t>
      </w:r>
    </w:p>
    <w:p w14:paraId="26A21DD5" w14:textId="4E0425BB" w:rsidR="004044EB" w:rsidRDefault="004044EB" w:rsidP="00C4683B">
      <w:pPr>
        <w:spacing w:before="0" w:after="0"/>
      </w:pPr>
      <w:r>
        <w:t>community benefit. Can be a headache managing multiple small bids and deciding which ones get fundin</w:t>
      </w:r>
      <w:r w:rsidR="00CD2E15">
        <w:t>g;</w:t>
      </w:r>
    </w:p>
    <w:p w14:paraId="345F465A" w14:textId="77777777" w:rsidR="004044EB" w:rsidRDefault="004044EB" w:rsidP="00C4683B">
      <w:pPr>
        <w:spacing w:before="0" w:after="0"/>
      </w:pPr>
      <w:r>
        <w:t>significant bureaucratic effort for little impact. Our least favourite option.</w:t>
      </w:r>
    </w:p>
    <w:p w14:paraId="76A6C27A" w14:textId="77777777" w:rsidR="00CD2E15" w:rsidRDefault="00CD2E15" w:rsidP="00C4683B">
      <w:pPr>
        <w:spacing w:before="0" w:after="0"/>
      </w:pPr>
    </w:p>
    <w:p w14:paraId="461AB998" w14:textId="77777777" w:rsidR="004044EB" w:rsidRDefault="004044EB" w:rsidP="00C4683B">
      <w:pPr>
        <w:spacing w:before="0" w:after="0"/>
      </w:pPr>
      <w:r>
        <w:t>I believe we and Crail preferred the collective approach as more money could be generated with large</w:t>
      </w:r>
    </w:p>
    <w:p w14:paraId="0A4EE054" w14:textId="785D269B" w:rsidR="004044EB" w:rsidRDefault="004044EB" w:rsidP="00C4683B">
      <w:pPr>
        <w:spacing w:before="0" w:after="0"/>
      </w:pPr>
      <w:r>
        <w:t>projects attracting significant other funding streams due to the long term guaranteed income available.</w:t>
      </w:r>
    </w:p>
    <w:p w14:paraId="0F009D68" w14:textId="77777777" w:rsidR="004044EB" w:rsidRDefault="004044EB" w:rsidP="00C4683B">
      <w:pPr>
        <w:spacing w:before="0" w:after="0"/>
      </w:pPr>
      <w:r>
        <w:t>I believe we should be looking long term to create the biggest impact on the communities in the area.</w:t>
      </w:r>
    </w:p>
    <w:p w14:paraId="265D0204" w14:textId="289EEDD7" w:rsidR="004044EB" w:rsidRDefault="004044EB" w:rsidP="00C4683B">
      <w:pPr>
        <w:spacing w:before="0" w:after="0"/>
      </w:pPr>
      <w:r>
        <w:t>Notes to support PowerPoint slides previously provided</w:t>
      </w:r>
      <w:r w:rsidR="00CD2E15">
        <w:t>.</w:t>
      </w:r>
    </w:p>
    <w:p w14:paraId="3EC78492" w14:textId="77777777" w:rsidR="004044EB" w:rsidRDefault="004044EB" w:rsidP="00C4683B">
      <w:pPr>
        <w:spacing w:before="0" w:after="0"/>
      </w:pPr>
    </w:p>
    <w:p w14:paraId="28405B9B" w14:textId="75773675" w:rsidR="00622B07" w:rsidRDefault="00EA57D9" w:rsidP="00C4683B">
      <w:pPr>
        <w:spacing w:before="0" w:after="0"/>
      </w:pPr>
      <w:r>
        <w:t xml:space="preserve">PW and BB </w:t>
      </w:r>
      <w:r w:rsidR="00CD2E15">
        <w:t>to have further m</w:t>
      </w:r>
      <w:r>
        <w:t xml:space="preserve">eeting with Crail </w:t>
      </w:r>
      <w:r w:rsidR="00CD2E15">
        <w:t xml:space="preserve">CC on </w:t>
      </w:r>
      <w:r>
        <w:t>18 June 2025</w:t>
      </w:r>
      <w:r w:rsidR="00CD2E15">
        <w:t>.</w:t>
      </w:r>
    </w:p>
    <w:p w14:paraId="5D59AD50" w14:textId="68684399" w:rsidR="00EA57D9" w:rsidRPr="00B945C8" w:rsidRDefault="00EA57D9" w:rsidP="00CF403F">
      <w:proofErr w:type="spellStart"/>
      <w:r>
        <w:t>Cll</w:t>
      </w:r>
      <w:proofErr w:type="spellEnd"/>
      <w:r>
        <w:t xml:space="preserve"> AH – can she relay message to Pittenween</w:t>
      </w:r>
      <w:r w:rsidR="00CD2E15">
        <w:t xml:space="preserve"> that it would be useful for them </w:t>
      </w:r>
      <w:r>
        <w:t>attend the next meeting</w:t>
      </w:r>
      <w:r w:rsidR="00CD2E15">
        <w:t>? Yes.</w:t>
      </w:r>
    </w:p>
    <w:p w14:paraId="126B75F9" w14:textId="4F24D761" w:rsidR="00FE576D" w:rsidRDefault="001A5CAD">
      <w:pPr>
        <w:pStyle w:val="Heading1"/>
      </w:pPr>
      <w:r>
        <w:lastRenderedPageBreak/>
        <w:t>Common Good Fund</w:t>
      </w:r>
    </w:p>
    <w:p w14:paraId="00DDB44D" w14:textId="72E26940" w:rsidR="00EA57D9" w:rsidRDefault="00AF2C7A">
      <w:r>
        <w:t>LT</w:t>
      </w:r>
      <w:r w:rsidR="00EA57D9">
        <w:t xml:space="preserve"> – thanks for table supplied last month.</w:t>
      </w:r>
    </w:p>
    <w:p w14:paraId="3003F99E" w14:textId="459C8F70" w:rsidR="00EA57D9" w:rsidRDefault="00EA57D9">
      <w:r>
        <w:t>KL – P</w:t>
      </w:r>
      <w:r w:rsidR="00CC1EFF">
        <w:t>ainting</w:t>
      </w:r>
      <w:r>
        <w:t xml:space="preserve"> in </w:t>
      </w:r>
      <w:r w:rsidR="00CC1EFF">
        <w:t xml:space="preserve">the </w:t>
      </w:r>
      <w:r>
        <w:t>town hall – is it insured if taken out of building? Insured for being in any building item is in – not everything is</w:t>
      </w:r>
      <w:r w:rsidR="00CC1EFF">
        <w:t>,</w:t>
      </w:r>
      <w:r>
        <w:t xml:space="preserve"> or has to be</w:t>
      </w:r>
      <w:r w:rsidR="00CC1EFF">
        <w:t>,</w:t>
      </w:r>
      <w:r>
        <w:t xml:space="preserve"> in Bankhead. </w:t>
      </w:r>
      <w:r w:rsidR="00CC1EFF">
        <w:t xml:space="preserve">The value of </w:t>
      </w:r>
      <w:r>
        <w:t xml:space="preserve">£200 </w:t>
      </w:r>
      <w:r w:rsidR="00CC1EFF">
        <w:t xml:space="preserve">for this painting </w:t>
      </w:r>
      <w:r>
        <w:t xml:space="preserve">seems </w:t>
      </w:r>
      <w:r w:rsidR="00CC1EFF">
        <w:t xml:space="preserve">very low. </w:t>
      </w:r>
      <w:r>
        <w:t xml:space="preserve"> </w:t>
      </w:r>
      <w:proofErr w:type="spellStart"/>
      <w:r>
        <w:t>Cll</w:t>
      </w:r>
      <w:proofErr w:type="spellEnd"/>
      <w:r>
        <w:t xml:space="preserve"> AH – </w:t>
      </w:r>
      <w:r w:rsidR="00B83DA2">
        <w:t xml:space="preserve">A </w:t>
      </w:r>
      <w:r>
        <w:t xml:space="preserve">review </w:t>
      </w:r>
      <w:r w:rsidR="00B83DA2">
        <w:t xml:space="preserve">of values </w:t>
      </w:r>
      <w:r>
        <w:t xml:space="preserve">has begun. </w:t>
      </w:r>
      <w:proofErr w:type="spellStart"/>
      <w:r>
        <w:t>Cll</w:t>
      </w:r>
      <w:proofErr w:type="spellEnd"/>
      <w:r>
        <w:t xml:space="preserve"> AH – FC should be grateful </w:t>
      </w:r>
      <w:r w:rsidR="00B83DA2">
        <w:t xml:space="preserve">to us raising these questions </w:t>
      </w:r>
      <w:r>
        <w:t xml:space="preserve">as FC </w:t>
      </w:r>
      <w:r w:rsidR="00B83DA2">
        <w:t xml:space="preserve">was </w:t>
      </w:r>
      <w:r>
        <w:t xml:space="preserve">not keeping </w:t>
      </w:r>
      <w:r w:rsidR="00B83DA2">
        <w:t xml:space="preserve">a </w:t>
      </w:r>
      <w:r>
        <w:t>good track of item</w:t>
      </w:r>
      <w:r w:rsidR="00B83DA2">
        <w:t>s’</w:t>
      </w:r>
      <w:r>
        <w:t xml:space="preserve"> whereabouts and values.</w:t>
      </w:r>
    </w:p>
    <w:p w14:paraId="6339365E" w14:textId="46EE65DC" w:rsidR="00EA57D9" w:rsidRDefault="00B83DA2">
      <w:r>
        <w:t>The new E</w:t>
      </w:r>
      <w:r w:rsidR="00EA57D9">
        <w:t>xcel spread sheet of CG items did not exist before three months ago</w:t>
      </w:r>
      <w:r>
        <w:t>.</w:t>
      </w:r>
    </w:p>
    <w:p w14:paraId="47D0536C" w14:textId="2C8B2B0F" w:rsidR="00EA57D9" w:rsidRDefault="00EA57D9">
      <w:r>
        <w:t xml:space="preserve">KL – what is </w:t>
      </w:r>
      <w:r w:rsidR="00B83DA2">
        <w:t xml:space="preserve">the </w:t>
      </w:r>
      <w:r>
        <w:t xml:space="preserve">weight of </w:t>
      </w:r>
      <w:r w:rsidR="00B83DA2">
        <w:t>the gold P</w:t>
      </w:r>
      <w:r>
        <w:t>rovost chain</w:t>
      </w:r>
      <w:r w:rsidR="00B83DA2">
        <w:t>?</w:t>
      </w:r>
      <w:r>
        <w:t xml:space="preserve"> Also have they taken digital photos of CG items such as paintings? There should be digital copies</w:t>
      </w:r>
      <w:r w:rsidR="00B83DA2">
        <w:t xml:space="preserve"> of all items.</w:t>
      </w:r>
      <w:r>
        <w:t xml:space="preserve"> </w:t>
      </w:r>
    </w:p>
    <w:p w14:paraId="77C81388" w14:textId="3A503C08" w:rsidR="00EA57D9" w:rsidRDefault="00EA57D9">
      <w:r>
        <w:t>KL – is there some CG land near the tidal pool?</w:t>
      </w:r>
      <w:r w:rsidR="00B83DA2">
        <w:t xml:space="preserve"> </w:t>
      </w:r>
      <w:proofErr w:type="gramStart"/>
      <w:r w:rsidR="00B83DA2">
        <w:t>Yes</w:t>
      </w:r>
      <w:proofErr w:type="gramEnd"/>
      <w:r w:rsidR="00B83DA2">
        <w:t xml:space="preserve"> but area not clear. </w:t>
      </w:r>
      <w:proofErr w:type="spellStart"/>
      <w:r>
        <w:t>Cll</w:t>
      </w:r>
      <w:proofErr w:type="spellEnd"/>
      <w:r>
        <w:t xml:space="preserve"> AH – some g</w:t>
      </w:r>
      <w:r w:rsidR="00B83DA2">
        <w:t>r</w:t>
      </w:r>
      <w:r>
        <w:t>ound is Peddie’s, some Ireland’s, some Common Good.</w:t>
      </w:r>
      <w:r w:rsidR="00B83DA2">
        <w:t xml:space="preserve"> </w:t>
      </w:r>
      <w:r>
        <w:t>KL believes more is CG than marked.</w:t>
      </w:r>
    </w:p>
    <w:p w14:paraId="30D72E25" w14:textId="77777777" w:rsidR="00EA57D9" w:rsidRDefault="00EA57D9"/>
    <w:p w14:paraId="1AF645F4" w14:textId="49394A24" w:rsidR="00E72A66" w:rsidRDefault="0052752B" w:rsidP="00E72A66">
      <w:pPr>
        <w:pStyle w:val="Heading1"/>
      </w:pPr>
      <w:r>
        <w:t>Secretary’s Report</w:t>
      </w:r>
    </w:p>
    <w:p w14:paraId="32DDA3FC" w14:textId="20CAB6FB" w:rsidR="0006001D" w:rsidRPr="0006001D" w:rsidRDefault="0006001D" w:rsidP="00190801">
      <w:pPr>
        <w:spacing w:before="0" w:after="160" w:line="259" w:lineRule="auto"/>
        <w:rPr>
          <w:rFonts w:eastAsia="Calibri" w:cs="Times New Roman"/>
          <w:szCs w:val="22"/>
          <w:lang w:val="en-GB" w:eastAsia="en-US"/>
        </w:rPr>
      </w:pPr>
      <w:r>
        <w:rPr>
          <w:rFonts w:eastAsia="Calibri" w:cs="Times New Roman"/>
          <w:b/>
          <w:bCs/>
          <w:szCs w:val="22"/>
          <w:lang w:val="en-GB" w:eastAsia="en-US"/>
        </w:rPr>
        <w:t>Resignation of Christine Wilson –</w:t>
      </w:r>
      <w:r>
        <w:rPr>
          <w:rFonts w:eastAsia="Calibri" w:cs="Times New Roman"/>
          <w:szCs w:val="22"/>
          <w:lang w:val="en-GB" w:eastAsia="en-US"/>
        </w:rPr>
        <w:t xml:space="preserve"> sadly CW had resigned due to personal reasons. We thank her for being on the CC and the contribution made. We wish her well. We now only have eight on the CC and our minimum number is seven, so we need to recruit.</w:t>
      </w:r>
      <w:r w:rsidR="00EA57D9">
        <w:rPr>
          <w:rFonts w:eastAsia="Calibri" w:cs="Times New Roman"/>
          <w:szCs w:val="22"/>
          <w:lang w:val="en-GB" w:eastAsia="en-US"/>
        </w:rPr>
        <w:t xml:space="preserve"> Ask BB to do something on FB. </w:t>
      </w:r>
    </w:p>
    <w:p w14:paraId="55BAA1EF" w14:textId="3B6F2B51" w:rsidR="00FD345A" w:rsidRDefault="00F84961" w:rsidP="00190801">
      <w:pPr>
        <w:spacing w:before="0" w:after="160" w:line="259" w:lineRule="auto"/>
        <w:rPr>
          <w:rFonts w:eastAsia="Calibri" w:cs="Times New Roman"/>
          <w:szCs w:val="22"/>
          <w:lang w:val="en-GB" w:eastAsia="en-US"/>
        </w:rPr>
      </w:pPr>
      <w:r w:rsidRPr="009F4E32">
        <w:rPr>
          <w:rFonts w:eastAsia="Calibri" w:cs="Times New Roman"/>
          <w:b/>
          <w:bCs/>
          <w:szCs w:val="22"/>
          <w:lang w:val="en-GB" w:eastAsia="en-US"/>
        </w:rPr>
        <w:t>Silverdykes fund</w:t>
      </w:r>
      <w:r>
        <w:rPr>
          <w:rFonts w:eastAsia="Calibri" w:cs="Times New Roman"/>
          <w:szCs w:val="22"/>
          <w:lang w:val="en-GB" w:eastAsia="en-US"/>
        </w:rPr>
        <w:t xml:space="preserve"> – Further info has been sent to FC as requested. </w:t>
      </w:r>
      <w:r w:rsidR="008A11D3">
        <w:rPr>
          <w:rFonts w:eastAsia="Calibri" w:cs="Times New Roman"/>
          <w:szCs w:val="22"/>
          <w:lang w:val="en-GB" w:eastAsia="en-US"/>
        </w:rPr>
        <w:t xml:space="preserve">St </w:t>
      </w:r>
      <w:r>
        <w:rPr>
          <w:rFonts w:eastAsia="Calibri" w:cs="Times New Roman"/>
          <w:szCs w:val="22"/>
          <w:lang w:val="en-GB" w:eastAsia="en-US"/>
        </w:rPr>
        <w:t>Ayles rowing club Silverdykes app on hold while they discuss the implications of the new PVG requirements for their club.</w:t>
      </w:r>
    </w:p>
    <w:p w14:paraId="4A29BE42" w14:textId="30BB8FF7" w:rsidR="00F84961" w:rsidRDefault="00F84961" w:rsidP="00190801">
      <w:pPr>
        <w:spacing w:before="0" w:after="160" w:line="259" w:lineRule="auto"/>
      </w:pPr>
      <w:r w:rsidRPr="009F4E32">
        <w:rPr>
          <w:rFonts w:eastAsia="Calibri" w:cs="Times New Roman"/>
          <w:b/>
          <w:bCs/>
          <w:szCs w:val="22"/>
          <w:lang w:val="en-GB" w:eastAsia="en-US"/>
        </w:rPr>
        <w:t>Esplanade works</w:t>
      </w:r>
      <w:r>
        <w:rPr>
          <w:rFonts w:eastAsia="Calibri" w:cs="Times New Roman"/>
          <w:szCs w:val="22"/>
          <w:lang w:val="en-GB" w:eastAsia="en-US"/>
        </w:rPr>
        <w:t xml:space="preserve"> – wrote to Councillors</w:t>
      </w:r>
      <w:r>
        <w:rPr>
          <w:rFonts w:eastAsia="Calibri" w:cs="Times New Roman"/>
          <w:szCs w:val="22"/>
          <w:lang w:val="en-GB" w:eastAsia="en-US"/>
        </w:rPr>
        <w:br/>
      </w:r>
      <w:r w:rsidR="00294ADB">
        <w:rPr>
          <w:rFonts w:eastAsia="Calibri" w:cs="Times New Roman"/>
          <w:szCs w:val="22"/>
          <w:lang w:val="en-GB" w:eastAsia="en-US"/>
        </w:rPr>
        <w:t>Apparently t</w:t>
      </w:r>
      <w:r>
        <w:rPr>
          <w:rFonts w:eastAsia="Calibri" w:cs="Times New Roman"/>
          <w:szCs w:val="22"/>
          <w:lang w:val="en-GB" w:eastAsia="en-US"/>
        </w:rPr>
        <w:t xml:space="preserve">he signs were </w:t>
      </w:r>
      <w:r w:rsidRPr="00F84961">
        <w:rPr>
          <w:rFonts w:eastAsia="Calibri" w:cs="Times New Roman"/>
          <w:szCs w:val="22"/>
          <w:lang w:eastAsia="en-US"/>
        </w:rPr>
        <w:t>relating to gas service alterations affect</w:t>
      </w:r>
      <w:r w:rsidR="00294ADB">
        <w:rPr>
          <w:rFonts w:eastAsia="Calibri" w:cs="Times New Roman"/>
          <w:szCs w:val="22"/>
          <w:lang w:eastAsia="en-US"/>
        </w:rPr>
        <w:t>ing the</w:t>
      </w:r>
      <w:r w:rsidRPr="00F84961">
        <w:rPr>
          <w:rFonts w:eastAsia="Calibri" w:cs="Times New Roman"/>
          <w:szCs w:val="22"/>
          <w:lang w:eastAsia="en-US"/>
        </w:rPr>
        <w:t xml:space="preserve"> High Street from the 7</w:t>
      </w:r>
      <w:r w:rsidRPr="00F84961">
        <w:rPr>
          <w:rFonts w:eastAsia="Calibri" w:cs="Times New Roman"/>
          <w:szCs w:val="22"/>
          <w:vertAlign w:val="superscript"/>
          <w:lang w:eastAsia="en-US"/>
        </w:rPr>
        <w:t>th</w:t>
      </w:r>
      <w:r w:rsidRPr="00F84961">
        <w:rPr>
          <w:rFonts w:eastAsia="Calibri" w:cs="Times New Roman"/>
          <w:szCs w:val="22"/>
          <w:lang w:eastAsia="en-US"/>
        </w:rPr>
        <w:t> of May for 10 working days</w:t>
      </w:r>
      <w:r w:rsidR="00294ADB">
        <w:rPr>
          <w:rFonts w:eastAsia="Calibri" w:cs="Times New Roman"/>
          <w:szCs w:val="22"/>
          <w:lang w:eastAsia="en-US"/>
        </w:rPr>
        <w:t xml:space="preserve"> (though the signs </w:t>
      </w:r>
      <w:r w:rsidR="009F4E32">
        <w:rPr>
          <w:rFonts w:eastAsia="Calibri" w:cs="Times New Roman"/>
          <w:szCs w:val="22"/>
          <w:lang w:eastAsia="en-US"/>
        </w:rPr>
        <w:t>s</w:t>
      </w:r>
      <w:r w:rsidR="00294ADB">
        <w:rPr>
          <w:rFonts w:eastAsia="Calibri" w:cs="Times New Roman"/>
          <w:szCs w:val="22"/>
          <w:lang w:eastAsia="en-US"/>
        </w:rPr>
        <w:t>aid ‘Scottish water!)</w:t>
      </w:r>
      <w:r w:rsidRPr="00F84961">
        <w:rPr>
          <w:rFonts w:eastAsia="Calibri" w:cs="Times New Roman"/>
          <w:szCs w:val="22"/>
          <w:lang w:eastAsia="en-US"/>
        </w:rPr>
        <w:t>.</w:t>
      </w:r>
      <w:r w:rsidR="00294ADB" w:rsidRPr="00294ADB">
        <w:t xml:space="preserve"> </w:t>
      </w:r>
      <w:r w:rsidR="00294ADB">
        <w:t>The Esplanade Works will continue until 30</w:t>
      </w:r>
      <w:r w:rsidR="00294ADB">
        <w:rPr>
          <w:vertAlign w:val="superscript"/>
        </w:rPr>
        <w:t>th</w:t>
      </w:r>
      <w:r w:rsidR="00294ADB">
        <w:t> of June. Scottish Water are permanently removing a connection at this location. </w:t>
      </w:r>
    </w:p>
    <w:p w14:paraId="4E63140A" w14:textId="05E3F5DA" w:rsidR="009F4E32" w:rsidRDefault="009F4E32" w:rsidP="00190801">
      <w:pPr>
        <w:spacing w:before="0" w:after="160" w:line="259" w:lineRule="auto"/>
      </w:pPr>
      <w:r w:rsidRPr="00F64ACF">
        <w:rPr>
          <w:b/>
          <w:bCs/>
        </w:rPr>
        <w:t>20mph zones</w:t>
      </w:r>
      <w:r>
        <w:t xml:space="preserve"> – wrote to FC to confirm no objections. Also wrote to </w:t>
      </w:r>
      <w:proofErr w:type="spellStart"/>
      <w:r>
        <w:t>MoP</w:t>
      </w:r>
      <w:proofErr w:type="spellEnd"/>
      <w:r>
        <w:t xml:space="preserve"> who had written to us with concerns re speed of traffic through the town.</w:t>
      </w:r>
    </w:p>
    <w:p w14:paraId="70977252" w14:textId="26ABD604" w:rsidR="00D142B4" w:rsidRDefault="00D142B4" w:rsidP="00190801">
      <w:pPr>
        <w:spacing w:before="0" w:after="160" w:line="259" w:lineRule="auto"/>
      </w:pPr>
      <w:r w:rsidRPr="00F64ACF">
        <w:rPr>
          <w:b/>
          <w:bCs/>
        </w:rPr>
        <w:t>Kilrenny car park</w:t>
      </w:r>
      <w:r>
        <w:t xml:space="preserve"> – wrote to Andy Paterson again on</w:t>
      </w:r>
      <w:r w:rsidR="009772D6">
        <w:t xml:space="preserve"> 5 May but no response – </w:t>
      </w:r>
      <w:r w:rsidR="0006001D">
        <w:t>did</w:t>
      </w:r>
      <w:r w:rsidR="009772D6">
        <w:t xml:space="preserve"> </w:t>
      </w:r>
      <w:proofErr w:type="spellStart"/>
      <w:r w:rsidR="009772D6">
        <w:t>Cll</w:t>
      </w:r>
      <w:proofErr w:type="spellEnd"/>
      <w:r w:rsidR="0006001D">
        <w:t xml:space="preserve"> FC</w:t>
      </w:r>
      <w:r w:rsidR="009772D6">
        <w:t xml:space="preserve"> </w:t>
      </w:r>
      <w:r w:rsidR="00EA57D9">
        <w:t xml:space="preserve">has </w:t>
      </w:r>
      <w:r w:rsidR="009772D6">
        <w:t>chase</w:t>
      </w:r>
      <w:r w:rsidR="00EA57D9">
        <w:t>d.</w:t>
      </w:r>
    </w:p>
    <w:p w14:paraId="6486B368" w14:textId="5755E5BE" w:rsidR="00F64ACF" w:rsidRDefault="00F64ACF" w:rsidP="00190801">
      <w:pPr>
        <w:spacing w:before="0" w:after="160" w:line="259" w:lineRule="auto"/>
      </w:pPr>
      <w:r w:rsidRPr="00F64ACF">
        <w:rPr>
          <w:b/>
          <w:bCs/>
        </w:rPr>
        <w:t>St Ayles Park fencing</w:t>
      </w:r>
      <w:r>
        <w:t xml:space="preserve"> – still with blacksmiths</w:t>
      </w:r>
    </w:p>
    <w:p w14:paraId="264D09D9" w14:textId="21F9577E" w:rsidR="0006001D" w:rsidRDefault="0006001D" w:rsidP="00190801">
      <w:pPr>
        <w:spacing w:before="0" w:after="160" w:line="259" w:lineRule="auto"/>
      </w:pPr>
      <w:r w:rsidRPr="009F44F8">
        <w:rPr>
          <w:b/>
          <w:bCs/>
        </w:rPr>
        <w:t>Lights on the folly</w:t>
      </w:r>
      <w:r>
        <w:t xml:space="preserve"> – are we going to leave or take down? Has KL managed to contact electrician or was Chris Lewis looking into? Is Community Kist going to donate money for lights?</w:t>
      </w:r>
      <w:r w:rsidR="00EA57D9">
        <w:t xml:space="preserve"> PW has put in application to them.</w:t>
      </w:r>
    </w:p>
    <w:p w14:paraId="59A81DDB" w14:textId="3FDACBBE" w:rsidR="009F44F8" w:rsidRDefault="009F44F8" w:rsidP="00190801">
      <w:pPr>
        <w:spacing w:before="0" w:after="160" w:line="259" w:lineRule="auto"/>
      </w:pPr>
      <w:r w:rsidRPr="009F44F8">
        <w:rPr>
          <w:b/>
          <w:bCs/>
        </w:rPr>
        <w:t>Fife Community Councils next ‘Teams meeting’</w:t>
      </w:r>
      <w:r>
        <w:t xml:space="preserve"> - Tuesday, </w:t>
      </w:r>
      <w:r w:rsidR="00EA57D9">
        <w:t>2</w:t>
      </w:r>
      <w:r>
        <w:t xml:space="preserve">3 June 2025 at </w:t>
      </w:r>
      <w:r w:rsidR="00EA57D9">
        <w:t>7:00pm. TH will attend.</w:t>
      </w:r>
    </w:p>
    <w:p w14:paraId="38E015A9" w14:textId="1B0F375C" w:rsidR="00EA57D9" w:rsidRDefault="0006001D" w:rsidP="00190801">
      <w:pPr>
        <w:spacing w:before="0" w:after="160" w:line="259" w:lineRule="auto"/>
      </w:pPr>
      <w:r>
        <w:t>Did anyone come up with ideas to brighten entrance to town (as per KL at last meeting)</w:t>
      </w:r>
      <w:r w:rsidR="00EA57D9">
        <w:t xml:space="preserve"> PW – area opposite coop</w:t>
      </w:r>
    </w:p>
    <w:p w14:paraId="62DD24E1" w14:textId="264AAE90" w:rsidR="007818D7" w:rsidRPr="007818D7" w:rsidRDefault="007818D7" w:rsidP="00190801">
      <w:pPr>
        <w:spacing w:before="0" w:after="160" w:line="259" w:lineRule="auto"/>
        <w:rPr>
          <w:rFonts w:eastAsia="Calibri" w:cs="Times New Roman"/>
          <w:b/>
          <w:bCs/>
          <w:szCs w:val="22"/>
          <w:lang w:val="en-GB" w:eastAsia="en-US"/>
        </w:rPr>
      </w:pPr>
      <w:r w:rsidRPr="007818D7">
        <w:rPr>
          <w:b/>
          <w:bCs/>
        </w:rPr>
        <w:t>Police Report May</w:t>
      </w:r>
    </w:p>
    <w:p w14:paraId="4F3AC00F" w14:textId="16355289" w:rsidR="007818D7" w:rsidRPr="007818D7" w:rsidRDefault="007818D7" w:rsidP="007818D7">
      <w:pPr>
        <w:spacing w:before="0" w:after="160" w:line="259" w:lineRule="auto"/>
        <w:rPr>
          <w:rFonts w:eastAsia="Calibri" w:cs="Times New Roman"/>
          <w:szCs w:val="22"/>
          <w:lang w:val="en-GB" w:eastAsia="en-US"/>
        </w:rPr>
      </w:pPr>
      <w:r w:rsidRPr="007818D7">
        <w:rPr>
          <w:rFonts w:eastAsia="Calibri" w:cs="Times New Roman"/>
          <w:szCs w:val="22"/>
          <w:lang w:val="en-GB" w:eastAsia="en-US"/>
        </w:rPr>
        <w:t>Anstruther</w:t>
      </w:r>
      <w:r>
        <w:rPr>
          <w:rFonts w:eastAsia="Calibri" w:cs="Times New Roman"/>
          <w:szCs w:val="22"/>
          <w:lang w:val="en-GB" w:eastAsia="en-US"/>
        </w:rPr>
        <w:t xml:space="preserve"> </w:t>
      </w:r>
      <w:r w:rsidRPr="007818D7">
        <w:rPr>
          <w:rFonts w:eastAsia="Calibri" w:cs="Times New Roman"/>
          <w:szCs w:val="22"/>
          <w:lang w:val="en-GB" w:eastAsia="en-US"/>
        </w:rPr>
        <w:t>62 calls to the police. 10 crimes recorded</w:t>
      </w:r>
    </w:p>
    <w:p w14:paraId="00F16BA8" w14:textId="6154C7EB" w:rsidR="007818D7" w:rsidRPr="007818D7" w:rsidRDefault="007818D7" w:rsidP="007818D7">
      <w:pPr>
        <w:spacing w:before="0" w:after="160" w:line="259" w:lineRule="auto"/>
        <w:rPr>
          <w:rFonts w:eastAsia="Calibri" w:cs="Times New Roman"/>
          <w:szCs w:val="22"/>
          <w:lang w:val="en-GB" w:eastAsia="en-US"/>
        </w:rPr>
      </w:pPr>
      <w:r w:rsidRPr="007818D7">
        <w:rPr>
          <w:rFonts w:eastAsia="Calibri" w:cs="Times New Roman"/>
          <w:szCs w:val="22"/>
          <w:lang w:val="en-GB" w:eastAsia="en-US"/>
        </w:rPr>
        <w:t>Cellardyke</w:t>
      </w:r>
      <w:r>
        <w:rPr>
          <w:rFonts w:eastAsia="Calibri" w:cs="Times New Roman"/>
          <w:szCs w:val="22"/>
          <w:lang w:val="en-GB" w:eastAsia="en-US"/>
        </w:rPr>
        <w:t xml:space="preserve"> </w:t>
      </w:r>
      <w:r w:rsidRPr="007818D7">
        <w:rPr>
          <w:rFonts w:eastAsia="Calibri" w:cs="Times New Roman"/>
          <w:szCs w:val="22"/>
          <w:lang w:val="en-GB" w:eastAsia="en-US"/>
        </w:rPr>
        <w:t>17 calls to the police. 2 crimes recorded</w:t>
      </w:r>
    </w:p>
    <w:p w14:paraId="2C16BE6C" w14:textId="02F63C06" w:rsidR="00EA57D9" w:rsidRPr="002E4C44" w:rsidRDefault="007818D7" w:rsidP="007818D7">
      <w:pPr>
        <w:spacing w:before="0" w:after="160" w:line="259" w:lineRule="auto"/>
        <w:rPr>
          <w:rFonts w:eastAsia="Calibri" w:cs="Times New Roman"/>
          <w:szCs w:val="22"/>
          <w:lang w:val="en-GB" w:eastAsia="en-US"/>
        </w:rPr>
      </w:pPr>
      <w:r w:rsidRPr="007818D7">
        <w:rPr>
          <w:rFonts w:eastAsia="Calibri" w:cs="Times New Roman"/>
          <w:szCs w:val="22"/>
          <w:lang w:val="en-GB" w:eastAsia="en-US"/>
        </w:rPr>
        <w:lastRenderedPageBreak/>
        <w:t>Kilrenny</w:t>
      </w:r>
      <w:r>
        <w:rPr>
          <w:rFonts w:eastAsia="Calibri" w:cs="Times New Roman"/>
          <w:szCs w:val="22"/>
          <w:lang w:val="en-GB" w:eastAsia="en-US"/>
        </w:rPr>
        <w:t xml:space="preserve"> </w:t>
      </w:r>
      <w:r w:rsidRPr="007818D7">
        <w:rPr>
          <w:rFonts w:eastAsia="Calibri" w:cs="Times New Roman"/>
          <w:szCs w:val="22"/>
          <w:lang w:val="en-GB" w:eastAsia="en-US"/>
        </w:rPr>
        <w:t>3 calls to the police. 0 crimes recorded</w:t>
      </w:r>
    </w:p>
    <w:p w14:paraId="18C00417" w14:textId="6FBC8F77" w:rsidR="00E72A66" w:rsidRDefault="006365FD" w:rsidP="00E72A66">
      <w:pPr>
        <w:pStyle w:val="Heading1"/>
      </w:pPr>
      <w:r>
        <w:t>Treasurer’s Report</w:t>
      </w:r>
    </w:p>
    <w:p w14:paraId="2EA41D77" w14:textId="3B6953D3" w:rsidR="004F5DCE" w:rsidRDefault="004F5DCE" w:rsidP="004F5DCE">
      <w:r>
        <w:t>Treasurers report to end of May 2025.</w:t>
      </w:r>
    </w:p>
    <w:p w14:paraId="690B2E1A" w14:textId="77777777" w:rsidR="004F5DCE" w:rsidRDefault="004F5DCE" w:rsidP="004F5DCE">
      <w:r>
        <w:t>Bank Statement to the end of May - Total funds - £70007.78</w:t>
      </w:r>
    </w:p>
    <w:p w14:paraId="6CF48D69" w14:textId="77777777" w:rsidR="004F5DCE" w:rsidRDefault="004F5DCE" w:rsidP="004F5DCE">
      <w:r>
        <w:t>Community Council Management Funds to month end - £5538.31</w:t>
      </w:r>
    </w:p>
    <w:p w14:paraId="7CE1D98C" w14:textId="77777777" w:rsidR="004F5DCE" w:rsidRDefault="004F5DCE" w:rsidP="004F5DCE">
      <w:r>
        <w:t>INCOME.</w:t>
      </w:r>
    </w:p>
    <w:p w14:paraId="7F63B8FB" w14:textId="77777777" w:rsidR="004F5DCE" w:rsidRDefault="004F5DCE" w:rsidP="004F5DCE">
      <w:r>
        <w:t>Donation to Friends of Bankie Park - £20.00</w:t>
      </w:r>
    </w:p>
    <w:p w14:paraId="2FBC6F65" w14:textId="77777777" w:rsidR="004F5DCE" w:rsidRDefault="004F5DCE" w:rsidP="004F5DCE">
      <w:r>
        <w:t>Plunket Foundation Credit to Haven Buy Inn - £2000.00</w:t>
      </w:r>
    </w:p>
    <w:p w14:paraId="6B0A330E" w14:textId="77777777" w:rsidR="004F5DCE" w:rsidRDefault="004F5DCE" w:rsidP="004F5DCE">
      <w:r>
        <w:t>Donation to Friends of Bankie Park - £25.00</w:t>
      </w:r>
    </w:p>
    <w:p w14:paraId="0155973A" w14:textId="77777777" w:rsidR="004F5DCE" w:rsidRDefault="004F5DCE" w:rsidP="004F5DCE">
      <w:r>
        <w:t>Floral donation- £500</w:t>
      </w:r>
    </w:p>
    <w:p w14:paraId="4B97385A" w14:textId="77777777" w:rsidR="004F5DCE" w:rsidRDefault="004F5DCE" w:rsidP="004F5DCE">
      <w:r>
        <w:t>Total Income - £2545.00</w:t>
      </w:r>
    </w:p>
    <w:p w14:paraId="0359BBF4" w14:textId="77777777" w:rsidR="004F5DCE" w:rsidRDefault="004F5DCE" w:rsidP="004F5DCE">
      <w:r>
        <w:t>EXPENDITURE.</w:t>
      </w:r>
    </w:p>
    <w:p w14:paraId="248C23C2" w14:textId="77777777" w:rsidR="004F5DCE" w:rsidRDefault="004F5DCE" w:rsidP="004F5DCE">
      <w:r>
        <w:t>Plunket Foundation – Haven - £310.00</w:t>
      </w:r>
    </w:p>
    <w:p w14:paraId="2F449215" w14:textId="77777777" w:rsidR="004F5DCE" w:rsidRDefault="004F5DCE" w:rsidP="004F5DCE">
      <w:r>
        <w:t>Annual ICO Data Protection Registration renewal - £47.00</w:t>
      </w:r>
    </w:p>
    <w:p w14:paraId="74A509D7" w14:textId="77777777" w:rsidR="004F5DCE" w:rsidRDefault="004F5DCE" w:rsidP="004F5DCE">
      <w:r>
        <w:t>Prospect Hill Web Design Ltd – Haven -£ 245.39</w:t>
      </w:r>
    </w:p>
    <w:p w14:paraId="7A77719E" w14:textId="77777777" w:rsidR="004F5DCE" w:rsidRDefault="004F5DCE" w:rsidP="004F5DCE">
      <w:r>
        <w:t xml:space="preserve">KP Baker </w:t>
      </w:r>
      <w:proofErr w:type="spellStart"/>
      <w:r>
        <w:t>Bapume</w:t>
      </w:r>
      <w:proofErr w:type="spellEnd"/>
      <w:r>
        <w:t xml:space="preserve"> Travel Expenses -£272.16</w:t>
      </w:r>
    </w:p>
    <w:p w14:paraId="534EA59F" w14:textId="77777777" w:rsidR="004F5DCE" w:rsidRDefault="004F5DCE" w:rsidP="004F5DCE">
      <w:r>
        <w:t>Prospect Hill Web Design Ltd – Haven -£234.60</w:t>
      </w:r>
    </w:p>
    <w:p w14:paraId="6BCBDF03" w14:textId="0B349BE8" w:rsidR="00B945C8" w:rsidRPr="00B945C8" w:rsidRDefault="004F5DCE" w:rsidP="004F5DCE">
      <w:r>
        <w:t>Total Expenditure - £1109.15</w:t>
      </w:r>
    </w:p>
    <w:p w14:paraId="0737575A" w14:textId="77777777" w:rsidR="00B945C8" w:rsidRPr="00B945C8" w:rsidRDefault="00B945C8" w:rsidP="00B945C8"/>
    <w:p w14:paraId="6C6D9C8C" w14:textId="6EF6E73D" w:rsidR="00E72A66" w:rsidRDefault="00A4707D" w:rsidP="00E72A66">
      <w:pPr>
        <w:pStyle w:val="Heading1"/>
      </w:pPr>
      <w:bookmarkStart w:id="0" w:name="_Hlk119410090"/>
      <w:r>
        <w:t>Representation from other groups</w:t>
      </w:r>
    </w:p>
    <w:bookmarkEnd w:id="0"/>
    <w:p w14:paraId="334CA637" w14:textId="237A5EFD" w:rsidR="009D579B" w:rsidRPr="002E4C44" w:rsidRDefault="005D63E4" w:rsidP="00074CAA">
      <w:pPr>
        <w:widowControl w:val="0"/>
        <w:autoSpaceDE w:val="0"/>
        <w:autoSpaceDN w:val="0"/>
        <w:adjustRightInd w:val="0"/>
        <w:spacing w:after="200" w:line="276" w:lineRule="auto"/>
        <w:rPr>
          <w:rFonts w:eastAsia="Times New Roman" w:cs="Calibri"/>
          <w:szCs w:val="22"/>
          <w:lang w:val="en" w:eastAsia="en-GB"/>
        </w:rPr>
      </w:pPr>
      <w:r w:rsidRPr="002E4C44">
        <w:rPr>
          <w:rFonts w:eastAsia="Times New Roman" w:cs="Calibri"/>
          <w:szCs w:val="22"/>
          <w:lang w:val="en" w:eastAsia="en-GB"/>
        </w:rPr>
        <w:t xml:space="preserve">FLORAL </w:t>
      </w:r>
      <w:r w:rsidR="00CB2A5E">
        <w:rPr>
          <w:rFonts w:eastAsia="Times New Roman" w:cs="Calibri"/>
          <w:szCs w:val="22"/>
          <w:lang w:val="en" w:eastAsia="en-GB"/>
        </w:rPr>
        <w:t>–</w:t>
      </w:r>
      <w:r w:rsidR="009D579B" w:rsidRPr="002E4C44">
        <w:rPr>
          <w:rFonts w:eastAsia="Times New Roman" w:cs="Calibri"/>
          <w:szCs w:val="22"/>
          <w:lang w:val="en" w:eastAsia="en-GB"/>
        </w:rPr>
        <w:t xml:space="preserve"> </w:t>
      </w:r>
      <w:r w:rsidR="00CB2A5E">
        <w:rPr>
          <w:rFonts w:eastAsia="Times New Roman" w:cs="Calibri"/>
          <w:szCs w:val="22"/>
          <w:lang w:val="en" w:eastAsia="en-GB"/>
        </w:rPr>
        <w:t xml:space="preserve">cash and </w:t>
      </w:r>
      <w:proofErr w:type="spellStart"/>
      <w:r w:rsidR="00CB2A5E">
        <w:rPr>
          <w:rFonts w:eastAsia="Times New Roman" w:cs="Calibri"/>
          <w:szCs w:val="22"/>
          <w:lang w:val="en" w:eastAsia="en-GB"/>
        </w:rPr>
        <w:t>paypal</w:t>
      </w:r>
      <w:proofErr w:type="spellEnd"/>
      <w:r w:rsidR="00CB2A5E">
        <w:rPr>
          <w:rFonts w:eastAsia="Times New Roman" w:cs="Calibri"/>
          <w:szCs w:val="22"/>
          <w:lang w:val="en" w:eastAsia="en-GB"/>
        </w:rPr>
        <w:t xml:space="preserve"> £1235. Starting watering early. Beds by </w:t>
      </w:r>
      <w:proofErr w:type="gramStart"/>
      <w:r w:rsidR="00CB2A5E">
        <w:rPr>
          <w:rFonts w:eastAsia="Times New Roman" w:cs="Calibri"/>
          <w:szCs w:val="22"/>
          <w:lang w:val="en" w:eastAsia="en-GB"/>
        </w:rPr>
        <w:t>Haven ,</w:t>
      </w:r>
      <w:proofErr w:type="gramEnd"/>
      <w:r w:rsidR="00CB2A5E">
        <w:rPr>
          <w:rFonts w:eastAsia="Times New Roman" w:cs="Calibri"/>
          <w:szCs w:val="22"/>
          <w:lang w:val="en" w:eastAsia="en-GB"/>
        </w:rPr>
        <w:t xml:space="preserve"> ladies maintaining have spent their own money – will fund them from now on and include in watering. Can they locate boat for Kilrenny. 12 active volunteers. Thanks to PW.</w:t>
      </w:r>
    </w:p>
    <w:p w14:paraId="7A4511D1" w14:textId="0AFE4987" w:rsidR="00CD6F5B" w:rsidRDefault="00A3704A" w:rsidP="00074CAA">
      <w:pPr>
        <w:widowControl w:val="0"/>
        <w:autoSpaceDE w:val="0"/>
        <w:autoSpaceDN w:val="0"/>
        <w:adjustRightInd w:val="0"/>
        <w:spacing w:before="0" w:after="200" w:line="276" w:lineRule="auto"/>
        <w:rPr>
          <w:rFonts w:eastAsia="Times New Roman" w:cs="Calibri"/>
          <w:szCs w:val="22"/>
          <w:lang w:val="en" w:eastAsia="en-GB"/>
        </w:rPr>
      </w:pPr>
      <w:r w:rsidRPr="002E4C44">
        <w:rPr>
          <w:rFonts w:eastAsia="Times New Roman" w:cs="Calibri"/>
          <w:szCs w:val="22"/>
          <w:lang w:val="en" w:eastAsia="en-GB"/>
        </w:rPr>
        <w:t>M</w:t>
      </w:r>
      <w:r w:rsidR="00BD554E">
        <w:rPr>
          <w:rFonts w:eastAsia="Times New Roman" w:cs="Calibri"/>
          <w:szCs w:val="22"/>
          <w:lang w:val="en" w:eastAsia="en-GB"/>
        </w:rPr>
        <w:t>URRAY LIBRARY TRUST</w:t>
      </w:r>
      <w:r w:rsidRPr="002E4C44">
        <w:rPr>
          <w:rFonts w:eastAsia="Times New Roman" w:cs="Calibri"/>
          <w:szCs w:val="22"/>
          <w:lang w:val="en" w:eastAsia="en-GB"/>
        </w:rPr>
        <w:t xml:space="preserve"> </w:t>
      </w:r>
      <w:r w:rsidR="00CB2A5E">
        <w:rPr>
          <w:rFonts w:eastAsia="Times New Roman" w:cs="Calibri"/>
          <w:szCs w:val="22"/>
          <w:lang w:val="en" w:eastAsia="en-GB"/>
        </w:rPr>
        <w:t>–</w:t>
      </w:r>
      <w:r w:rsidRPr="002E4C44">
        <w:rPr>
          <w:rFonts w:eastAsia="Times New Roman" w:cs="Calibri"/>
          <w:szCs w:val="22"/>
          <w:lang w:val="en" w:eastAsia="en-GB"/>
        </w:rPr>
        <w:t xml:space="preserve"> </w:t>
      </w:r>
      <w:r w:rsidR="00CB2A5E">
        <w:rPr>
          <w:rFonts w:eastAsia="Times New Roman" w:cs="Calibri"/>
          <w:szCs w:val="22"/>
          <w:lang w:val="en" w:eastAsia="en-GB"/>
        </w:rPr>
        <w:t>No update, very quiet.</w:t>
      </w:r>
    </w:p>
    <w:p w14:paraId="1C9AF4FA" w14:textId="77777777" w:rsidR="00CD6F5B" w:rsidRPr="00CD6F5B" w:rsidRDefault="00CD6F5B" w:rsidP="00CD6F5B">
      <w:pPr>
        <w:widowControl w:val="0"/>
        <w:autoSpaceDE w:val="0"/>
        <w:autoSpaceDN w:val="0"/>
        <w:adjustRightInd w:val="0"/>
        <w:spacing w:before="0" w:after="0"/>
        <w:rPr>
          <w:rFonts w:eastAsia="Times New Roman" w:cs="Calibri"/>
          <w:szCs w:val="22"/>
          <w:lang w:val="en" w:eastAsia="en-GB"/>
        </w:rPr>
      </w:pPr>
    </w:p>
    <w:p w14:paraId="4A290747" w14:textId="1841AE91" w:rsidR="00E72A66" w:rsidRDefault="00CD6F5B" w:rsidP="00F92876">
      <w:pPr>
        <w:pStyle w:val="Heading1"/>
      </w:pPr>
      <w:r>
        <w:t>AOCB</w:t>
      </w:r>
    </w:p>
    <w:p w14:paraId="69C8499B" w14:textId="13D33C0A" w:rsidR="009B6BEF" w:rsidRPr="009B6BEF" w:rsidRDefault="00CB2A5E" w:rsidP="009B6BEF">
      <w:pPr>
        <w:pStyle w:val="ListParagraph"/>
        <w:spacing w:after="0"/>
        <w:ind w:left="0"/>
        <w:rPr>
          <w:rFonts w:eastAsia="Arial" w:cs="Arial"/>
          <w:szCs w:val="22"/>
        </w:rPr>
      </w:pPr>
      <w:r>
        <w:rPr>
          <w:rFonts w:eastAsia="Times New Roman" w:cs="Calibri"/>
          <w:szCs w:val="22"/>
          <w:lang w:val="en" w:eastAsia="en-GB"/>
        </w:rPr>
        <w:t xml:space="preserve">KL </w:t>
      </w:r>
      <w:r w:rsidR="00CD2E15">
        <w:rPr>
          <w:rFonts w:eastAsia="Times New Roman" w:cs="Calibri"/>
          <w:szCs w:val="22"/>
          <w:lang w:val="en" w:eastAsia="en-GB"/>
        </w:rPr>
        <w:t xml:space="preserve">- </w:t>
      </w:r>
      <w:r>
        <w:rPr>
          <w:rFonts w:eastAsia="Times New Roman" w:cs="Calibri"/>
          <w:szCs w:val="22"/>
          <w:lang w:val="en" w:eastAsia="en-GB"/>
        </w:rPr>
        <w:t>East Green double yellow lines at east end – could they be moved nearer the junction to increase parking availability</w:t>
      </w:r>
      <w:r w:rsidR="00CD2E15">
        <w:rPr>
          <w:rFonts w:eastAsia="Times New Roman" w:cs="Calibri"/>
          <w:szCs w:val="22"/>
          <w:lang w:val="en" w:eastAsia="en-GB"/>
        </w:rPr>
        <w:t xml:space="preserve">? </w:t>
      </w:r>
      <w:r>
        <w:rPr>
          <w:rFonts w:eastAsia="Times New Roman" w:cs="Calibri"/>
          <w:szCs w:val="22"/>
          <w:lang w:val="en" w:eastAsia="en-GB"/>
        </w:rPr>
        <w:t xml:space="preserve"> LJ Change direction</w:t>
      </w:r>
      <w:r w:rsidR="00CD2E15">
        <w:rPr>
          <w:rFonts w:eastAsia="Times New Roman" w:cs="Calibri"/>
          <w:szCs w:val="22"/>
          <w:lang w:val="en" w:eastAsia="en-GB"/>
        </w:rPr>
        <w:t xml:space="preserve">? This was previously suggested to </w:t>
      </w:r>
      <w:r>
        <w:rPr>
          <w:rFonts w:eastAsia="Times New Roman" w:cs="Calibri"/>
          <w:szCs w:val="22"/>
          <w:lang w:val="en" w:eastAsia="en-GB"/>
        </w:rPr>
        <w:t>FC</w:t>
      </w:r>
      <w:r w:rsidR="00CD2E15">
        <w:rPr>
          <w:rFonts w:eastAsia="Times New Roman" w:cs="Calibri"/>
          <w:szCs w:val="22"/>
          <w:lang w:val="en" w:eastAsia="en-GB"/>
        </w:rPr>
        <w:t>, but they</w:t>
      </w:r>
      <w:r>
        <w:rPr>
          <w:rFonts w:eastAsia="Times New Roman" w:cs="Calibri"/>
          <w:szCs w:val="22"/>
          <w:lang w:val="en" w:eastAsia="en-GB"/>
        </w:rPr>
        <w:t xml:space="preserve"> said no because of low visibility</w:t>
      </w:r>
      <w:r w:rsidR="00B32C90">
        <w:rPr>
          <w:rFonts w:eastAsia="Times New Roman" w:cs="Calibri"/>
          <w:szCs w:val="22"/>
          <w:lang w:val="en" w:eastAsia="en-GB"/>
        </w:rPr>
        <w:t xml:space="preserve"> when emerging onto </w:t>
      </w:r>
      <w:proofErr w:type="spellStart"/>
      <w:r w:rsidR="00B32C90">
        <w:rPr>
          <w:rFonts w:eastAsia="Times New Roman" w:cs="Calibri"/>
          <w:szCs w:val="22"/>
          <w:lang w:val="en" w:eastAsia="en-GB"/>
        </w:rPr>
        <w:t>Hadfoot</w:t>
      </w:r>
      <w:proofErr w:type="spellEnd"/>
      <w:r w:rsidR="00B32C90">
        <w:rPr>
          <w:rFonts w:eastAsia="Times New Roman" w:cs="Calibri"/>
          <w:szCs w:val="22"/>
          <w:lang w:val="en" w:eastAsia="en-GB"/>
        </w:rPr>
        <w:t xml:space="preserve"> Wynd</w:t>
      </w:r>
      <w:r w:rsidR="009B6BEF">
        <w:rPr>
          <w:rFonts w:eastAsia="Times New Roman" w:cs="Calibri"/>
          <w:szCs w:val="22"/>
          <w:lang w:val="en" w:eastAsia="en-GB"/>
        </w:rPr>
        <w:t>: ‘</w:t>
      </w:r>
      <w:r w:rsidR="009B6BEF" w:rsidRPr="009B6BEF">
        <w:rPr>
          <w:rFonts w:eastAsia="Arial" w:cs="Arial"/>
          <w:szCs w:val="22"/>
        </w:rPr>
        <w:t>There is no visibility splay on the south side here, caused by a building obstructing visibility from traffic which would be turning towards the harbour’.</w:t>
      </w:r>
    </w:p>
    <w:p w14:paraId="43BCA463" w14:textId="77777777" w:rsidR="009B6BEF" w:rsidRDefault="009B6BEF" w:rsidP="009B6BEF">
      <w:pPr>
        <w:pStyle w:val="ListParagraph"/>
        <w:spacing w:after="0"/>
        <w:ind w:left="0"/>
        <w:rPr>
          <w:rFonts w:ascii="Arial" w:eastAsia="Arial" w:hAnsi="Arial" w:cs="Arial"/>
          <w:color w:val="FF0000"/>
          <w:sz w:val="24"/>
          <w:szCs w:val="24"/>
        </w:rPr>
      </w:pPr>
    </w:p>
    <w:p w14:paraId="46D61C8B" w14:textId="36FB4514" w:rsidR="00CB2A5E" w:rsidRDefault="00CB2A5E" w:rsidP="0006001D">
      <w:pPr>
        <w:rPr>
          <w:rFonts w:eastAsia="Times New Roman" w:cs="Calibri"/>
          <w:szCs w:val="22"/>
          <w:lang w:val="en" w:eastAsia="en-GB"/>
        </w:rPr>
      </w:pPr>
    </w:p>
    <w:p w14:paraId="0B3F6794" w14:textId="77777777" w:rsidR="00CB2A5E" w:rsidRDefault="00CB2A5E" w:rsidP="0006001D">
      <w:pPr>
        <w:rPr>
          <w:rFonts w:eastAsia="Times New Roman" w:cs="Calibri"/>
          <w:szCs w:val="22"/>
          <w:lang w:val="en" w:eastAsia="en-GB"/>
        </w:rPr>
      </w:pPr>
    </w:p>
    <w:p w14:paraId="75957BA5" w14:textId="05FF74CF" w:rsidR="00CB2A5E" w:rsidRDefault="00CB2A5E" w:rsidP="0006001D">
      <w:pPr>
        <w:rPr>
          <w:rFonts w:eastAsia="Times New Roman" w:cs="Calibri"/>
          <w:szCs w:val="22"/>
          <w:lang w:val="en" w:eastAsia="en-GB"/>
        </w:rPr>
      </w:pPr>
      <w:proofErr w:type="spellStart"/>
      <w:r>
        <w:rPr>
          <w:rFonts w:eastAsia="Times New Roman" w:cs="Calibri"/>
          <w:szCs w:val="22"/>
          <w:lang w:val="en" w:eastAsia="en-GB"/>
        </w:rPr>
        <w:t>Cl</w:t>
      </w:r>
      <w:r w:rsidR="00B32C90">
        <w:rPr>
          <w:rFonts w:eastAsia="Times New Roman" w:cs="Calibri"/>
          <w:szCs w:val="22"/>
          <w:lang w:val="en" w:eastAsia="en-GB"/>
        </w:rPr>
        <w:t>l</w:t>
      </w:r>
      <w:proofErr w:type="spellEnd"/>
      <w:r>
        <w:rPr>
          <w:rFonts w:eastAsia="Times New Roman" w:cs="Calibri"/>
          <w:szCs w:val="22"/>
          <w:lang w:val="en" w:eastAsia="en-GB"/>
        </w:rPr>
        <w:t xml:space="preserve"> AH – </w:t>
      </w:r>
      <w:r w:rsidR="00B32C90">
        <w:rPr>
          <w:rFonts w:eastAsia="Times New Roman" w:cs="Calibri"/>
          <w:szCs w:val="22"/>
          <w:lang w:val="en" w:eastAsia="en-GB"/>
        </w:rPr>
        <w:t>C</w:t>
      </w:r>
      <w:r>
        <w:rPr>
          <w:rFonts w:eastAsia="Times New Roman" w:cs="Calibri"/>
          <w:szCs w:val="22"/>
          <w:lang w:val="en" w:eastAsia="en-GB"/>
        </w:rPr>
        <w:t xml:space="preserve">rossing at Bankie Park </w:t>
      </w:r>
      <w:r w:rsidR="00B32C90">
        <w:rPr>
          <w:rFonts w:eastAsia="Times New Roman" w:cs="Calibri"/>
          <w:szCs w:val="22"/>
          <w:lang w:val="en" w:eastAsia="en-GB"/>
        </w:rPr>
        <w:t xml:space="preserve">is very dangerous and </w:t>
      </w:r>
      <w:r>
        <w:rPr>
          <w:rFonts w:eastAsia="Times New Roman" w:cs="Calibri"/>
          <w:szCs w:val="22"/>
          <w:lang w:val="en" w:eastAsia="en-GB"/>
        </w:rPr>
        <w:t xml:space="preserve">inconspicuous </w:t>
      </w:r>
      <w:r w:rsidR="00B32C90">
        <w:rPr>
          <w:rFonts w:eastAsia="Times New Roman" w:cs="Calibri"/>
          <w:szCs w:val="22"/>
          <w:lang w:val="en" w:eastAsia="en-GB"/>
        </w:rPr>
        <w:t>–</w:t>
      </w:r>
      <w:r>
        <w:rPr>
          <w:rFonts w:eastAsia="Times New Roman" w:cs="Calibri"/>
          <w:szCs w:val="22"/>
          <w:lang w:val="en" w:eastAsia="en-GB"/>
        </w:rPr>
        <w:t xml:space="preserve"> </w:t>
      </w:r>
      <w:r w:rsidR="00B32C90">
        <w:rPr>
          <w:rFonts w:eastAsia="Times New Roman" w:cs="Calibri"/>
          <w:szCs w:val="22"/>
          <w:lang w:val="en" w:eastAsia="en-GB"/>
        </w:rPr>
        <w:t xml:space="preserve">asked </w:t>
      </w:r>
      <w:r>
        <w:rPr>
          <w:rFonts w:eastAsia="Times New Roman" w:cs="Calibri"/>
          <w:szCs w:val="22"/>
          <w:lang w:val="en" w:eastAsia="en-GB"/>
        </w:rPr>
        <w:t xml:space="preserve">permission to ask council to make crossing more obvious. </w:t>
      </w:r>
      <w:r w:rsidR="00B32C90">
        <w:rPr>
          <w:rFonts w:eastAsia="Times New Roman" w:cs="Calibri"/>
          <w:szCs w:val="22"/>
          <w:lang w:val="en" w:eastAsia="en-GB"/>
        </w:rPr>
        <w:t xml:space="preserve">Yes, but </w:t>
      </w:r>
      <w:r>
        <w:rPr>
          <w:rFonts w:eastAsia="Times New Roman" w:cs="Calibri"/>
          <w:szCs w:val="22"/>
          <w:lang w:val="en" w:eastAsia="en-GB"/>
        </w:rPr>
        <w:t xml:space="preserve">FC told us </w:t>
      </w:r>
      <w:r w:rsidR="00B32C90">
        <w:rPr>
          <w:rFonts w:eastAsia="Times New Roman" w:cs="Calibri"/>
          <w:szCs w:val="22"/>
          <w:lang w:val="en" w:eastAsia="en-GB"/>
        </w:rPr>
        <w:t xml:space="preserve">they </w:t>
      </w:r>
      <w:r>
        <w:rPr>
          <w:rFonts w:eastAsia="Times New Roman" w:cs="Calibri"/>
          <w:szCs w:val="22"/>
          <w:lang w:val="en" w:eastAsia="en-GB"/>
        </w:rPr>
        <w:t xml:space="preserve">cannot put </w:t>
      </w:r>
      <w:r w:rsidR="00B32C90">
        <w:rPr>
          <w:rFonts w:eastAsia="Times New Roman" w:cs="Calibri"/>
          <w:szCs w:val="22"/>
          <w:lang w:val="en" w:eastAsia="en-GB"/>
        </w:rPr>
        <w:t xml:space="preserve">a zebra </w:t>
      </w:r>
      <w:r>
        <w:rPr>
          <w:rFonts w:eastAsia="Times New Roman" w:cs="Calibri"/>
          <w:szCs w:val="22"/>
          <w:lang w:val="en" w:eastAsia="en-GB"/>
        </w:rPr>
        <w:t xml:space="preserve">crossing </w:t>
      </w:r>
      <w:r w:rsidR="00B32C90">
        <w:rPr>
          <w:rFonts w:eastAsia="Times New Roman" w:cs="Calibri"/>
          <w:szCs w:val="22"/>
          <w:lang w:val="en" w:eastAsia="en-GB"/>
        </w:rPr>
        <w:t xml:space="preserve">there </w:t>
      </w:r>
      <w:r>
        <w:rPr>
          <w:rFonts w:eastAsia="Times New Roman" w:cs="Calibri"/>
          <w:szCs w:val="22"/>
          <w:lang w:val="en" w:eastAsia="en-GB"/>
        </w:rPr>
        <w:t xml:space="preserve">because of </w:t>
      </w:r>
      <w:r w:rsidR="00B32C90">
        <w:rPr>
          <w:rFonts w:eastAsia="Times New Roman" w:cs="Calibri"/>
          <w:szCs w:val="22"/>
          <w:lang w:val="en" w:eastAsia="en-GB"/>
        </w:rPr>
        <w:t xml:space="preserve">the </w:t>
      </w:r>
      <w:r>
        <w:rPr>
          <w:rFonts w:eastAsia="Times New Roman" w:cs="Calibri"/>
          <w:szCs w:val="22"/>
          <w:lang w:val="en" w:eastAsia="en-GB"/>
        </w:rPr>
        <w:t>road</w:t>
      </w:r>
      <w:r w:rsidR="00B32C90">
        <w:rPr>
          <w:rFonts w:eastAsia="Times New Roman" w:cs="Calibri"/>
          <w:szCs w:val="22"/>
          <w:lang w:val="en" w:eastAsia="en-GB"/>
        </w:rPr>
        <w:t xml:space="preserve"> going to the back of the houses</w:t>
      </w:r>
      <w:r>
        <w:rPr>
          <w:rFonts w:eastAsia="Times New Roman" w:cs="Calibri"/>
          <w:szCs w:val="22"/>
          <w:lang w:val="en" w:eastAsia="en-GB"/>
        </w:rPr>
        <w:t>. Something has to be done to improve safety. Should take tourist sign down</w:t>
      </w:r>
      <w:r w:rsidR="00B32C90">
        <w:rPr>
          <w:rFonts w:eastAsia="Times New Roman" w:cs="Calibri"/>
          <w:szCs w:val="22"/>
          <w:lang w:val="en" w:eastAsia="en-GB"/>
        </w:rPr>
        <w:t xml:space="preserve"> too as this is a distraction.  </w:t>
      </w:r>
      <w:r>
        <w:rPr>
          <w:rFonts w:eastAsia="Times New Roman" w:cs="Calibri"/>
          <w:szCs w:val="22"/>
          <w:lang w:val="en" w:eastAsia="en-GB"/>
        </w:rPr>
        <w:t xml:space="preserve">Kl – </w:t>
      </w:r>
      <w:r w:rsidR="00B32C90">
        <w:rPr>
          <w:rFonts w:eastAsia="Times New Roman" w:cs="Calibri"/>
          <w:szCs w:val="22"/>
          <w:lang w:val="en" w:eastAsia="en-GB"/>
        </w:rPr>
        <w:t xml:space="preserve">he has </w:t>
      </w:r>
      <w:r>
        <w:rPr>
          <w:rFonts w:eastAsia="Times New Roman" w:cs="Calibri"/>
          <w:szCs w:val="22"/>
          <w:lang w:val="en" w:eastAsia="en-GB"/>
        </w:rPr>
        <w:t>raised issue of this crossing for many years and would like to have an input.</w:t>
      </w:r>
    </w:p>
    <w:p w14:paraId="1D4A15DE" w14:textId="63E4A302" w:rsidR="00CB2A5E" w:rsidRDefault="00B32C90" w:rsidP="0006001D">
      <w:pPr>
        <w:rPr>
          <w:rFonts w:eastAsia="Times New Roman" w:cs="Calibri"/>
          <w:szCs w:val="22"/>
          <w:lang w:val="en" w:eastAsia="en-GB"/>
        </w:rPr>
      </w:pPr>
      <w:r>
        <w:rPr>
          <w:rFonts w:eastAsia="Times New Roman" w:cs="Calibri"/>
          <w:szCs w:val="22"/>
          <w:lang w:val="en" w:eastAsia="en-GB"/>
        </w:rPr>
        <w:t>MH – we also have trouble trying to improve the safety of where the children cross from the road to the Primary school at the Waid to the coop</w:t>
      </w:r>
      <w:r w:rsidR="009B6BEF">
        <w:rPr>
          <w:rFonts w:eastAsia="Times New Roman" w:cs="Calibri"/>
          <w:szCs w:val="22"/>
          <w:lang w:val="en" w:eastAsia="en-GB"/>
        </w:rPr>
        <w:t>. They will not put up a ‘School’ sign because there is no pavement and will not enlarge the junction sign further. We have been waiting for over a year for new ‘SLOW’ road markings from the north.</w:t>
      </w:r>
    </w:p>
    <w:p w14:paraId="2DD21DAA" w14:textId="17373055" w:rsidR="00CB2A5E" w:rsidRDefault="00CB2A5E" w:rsidP="0006001D">
      <w:pPr>
        <w:rPr>
          <w:rFonts w:eastAsia="Times New Roman" w:cs="Calibri"/>
          <w:szCs w:val="22"/>
          <w:lang w:val="en" w:eastAsia="en-GB"/>
        </w:rPr>
      </w:pPr>
      <w:r>
        <w:rPr>
          <w:rFonts w:eastAsia="Times New Roman" w:cs="Calibri"/>
          <w:szCs w:val="22"/>
          <w:lang w:val="en" w:eastAsia="en-GB"/>
        </w:rPr>
        <w:t>______________________________________________________________</w:t>
      </w:r>
    </w:p>
    <w:p w14:paraId="495CEFB7" w14:textId="77777777" w:rsidR="0005762A" w:rsidRDefault="0005762A" w:rsidP="0006001D">
      <w:pPr>
        <w:rPr>
          <w:rFonts w:eastAsia="Times New Roman" w:cs="Calibri"/>
          <w:szCs w:val="22"/>
          <w:lang w:val="en" w:eastAsia="en-GB"/>
        </w:rPr>
      </w:pPr>
    </w:p>
    <w:p w14:paraId="3A7618E7" w14:textId="6F6679D6" w:rsidR="0006001D" w:rsidRDefault="0006001D" w:rsidP="0006001D">
      <w:pPr>
        <w:rPr>
          <w:rFonts w:eastAsia="Times New Roman" w:cs="Calibri"/>
          <w:szCs w:val="22"/>
          <w:lang w:val="en" w:eastAsia="en-GB"/>
        </w:rPr>
      </w:pPr>
      <w:r>
        <w:rPr>
          <w:rFonts w:eastAsia="Times New Roman" w:cs="Calibri"/>
          <w:szCs w:val="22"/>
          <w:lang w:val="en" w:eastAsia="en-GB"/>
        </w:rPr>
        <w:t xml:space="preserve">Number of vacancies on Community Council: </w:t>
      </w:r>
      <w:r w:rsidRPr="007E215F">
        <w:rPr>
          <w:rFonts w:eastAsia="Times New Roman" w:cs="Calibri"/>
          <w:b/>
          <w:bCs/>
          <w:szCs w:val="22"/>
          <w:lang w:val="en" w:eastAsia="en-GB"/>
        </w:rPr>
        <w:t>F</w:t>
      </w:r>
      <w:r>
        <w:rPr>
          <w:rFonts w:eastAsia="Times New Roman" w:cs="Calibri"/>
          <w:b/>
          <w:bCs/>
          <w:szCs w:val="22"/>
          <w:lang w:val="en" w:eastAsia="en-GB"/>
        </w:rPr>
        <w:t>IVE</w:t>
      </w:r>
    </w:p>
    <w:p w14:paraId="5FA627E3" w14:textId="77777777" w:rsidR="0006001D" w:rsidRDefault="0006001D" w:rsidP="0006001D"/>
    <w:p w14:paraId="045524BB" w14:textId="140CCFA9" w:rsidR="0006001D" w:rsidRDefault="0006001D" w:rsidP="0006001D">
      <w:r>
        <w:t xml:space="preserve">Date of next meeting – </w:t>
      </w:r>
      <w:r w:rsidR="00CB2A5E">
        <w:t xml:space="preserve">July 14 2025  </w:t>
      </w:r>
    </w:p>
    <w:p w14:paraId="3F56E21C" w14:textId="6A8BAEC4" w:rsidR="00CB2A5E" w:rsidRDefault="00CB2A5E" w:rsidP="0006001D">
      <w:r>
        <w:t>(can cancel if too many away)</w:t>
      </w:r>
    </w:p>
    <w:p w14:paraId="2255D03B" w14:textId="77777777" w:rsidR="00B13682" w:rsidRDefault="00B13682" w:rsidP="00F92876"/>
    <w:p w14:paraId="7960868A" w14:textId="77777777" w:rsidR="00B13682" w:rsidRPr="00E24066" w:rsidRDefault="00B13682" w:rsidP="00B13682">
      <w:pPr>
        <w:rPr>
          <w:sz w:val="20"/>
          <w:szCs w:val="20"/>
        </w:rPr>
      </w:pPr>
      <w:r w:rsidRPr="00BE022D">
        <w:rPr>
          <w:b/>
          <w:bCs/>
          <w:sz w:val="20"/>
          <w:szCs w:val="20"/>
        </w:rPr>
        <w:t>Action Points</w:t>
      </w:r>
    </w:p>
    <w:p w14:paraId="4A73F2F4" w14:textId="7C3B5A09" w:rsidR="00E24066" w:rsidRDefault="00E24066" w:rsidP="00B13682">
      <w:pPr>
        <w:rPr>
          <w:sz w:val="20"/>
          <w:szCs w:val="20"/>
        </w:rPr>
      </w:pPr>
      <w:r w:rsidRPr="00E24066">
        <w:rPr>
          <w:sz w:val="20"/>
          <w:szCs w:val="20"/>
        </w:rPr>
        <w:t xml:space="preserve">Request Minutes of meetings of MSP, </w:t>
      </w:r>
      <w:proofErr w:type="spellStart"/>
      <w:r w:rsidRPr="00E24066">
        <w:rPr>
          <w:sz w:val="20"/>
          <w:szCs w:val="20"/>
        </w:rPr>
        <w:t>Clls</w:t>
      </w:r>
      <w:proofErr w:type="spellEnd"/>
      <w:r w:rsidRPr="00E24066">
        <w:rPr>
          <w:sz w:val="20"/>
          <w:szCs w:val="20"/>
        </w:rPr>
        <w:t xml:space="preserve"> and FC and RNLI</w:t>
      </w:r>
    </w:p>
    <w:p w14:paraId="009F365D" w14:textId="2678AA90" w:rsidR="00E05F39" w:rsidRPr="00E24066" w:rsidRDefault="00E05F39" w:rsidP="00B13682">
      <w:pPr>
        <w:rPr>
          <w:sz w:val="20"/>
          <w:szCs w:val="20"/>
        </w:rPr>
      </w:pPr>
      <w:proofErr w:type="spellStart"/>
      <w:r>
        <w:rPr>
          <w:sz w:val="20"/>
          <w:szCs w:val="20"/>
        </w:rPr>
        <w:t>NgN</w:t>
      </w:r>
      <w:proofErr w:type="spellEnd"/>
      <w:r>
        <w:rPr>
          <w:sz w:val="20"/>
          <w:szCs w:val="20"/>
        </w:rPr>
        <w:t xml:space="preserve"> Community Fund - </w:t>
      </w:r>
      <w:r>
        <w:t>PW and BB to have further meeting with Crail CC on 18 June 2025</w:t>
      </w:r>
    </w:p>
    <w:p w14:paraId="105DCC50" w14:textId="030E088A" w:rsidR="00E24066" w:rsidRDefault="00A403A1" w:rsidP="00B13682">
      <w:pPr>
        <w:rPr>
          <w:sz w:val="20"/>
          <w:szCs w:val="20"/>
        </w:rPr>
      </w:pPr>
      <w:r w:rsidRPr="00A403A1">
        <w:rPr>
          <w:sz w:val="20"/>
          <w:szCs w:val="20"/>
        </w:rPr>
        <w:t xml:space="preserve">Ask if digital copies of Common Good Fund assets – </w:t>
      </w:r>
      <w:proofErr w:type="spellStart"/>
      <w:r w:rsidRPr="00A403A1">
        <w:rPr>
          <w:sz w:val="20"/>
          <w:szCs w:val="20"/>
        </w:rPr>
        <w:t>CllAH</w:t>
      </w:r>
      <w:proofErr w:type="spellEnd"/>
    </w:p>
    <w:p w14:paraId="2634A4BA" w14:textId="6E12B7E3" w:rsidR="00A403A1" w:rsidRDefault="00A403A1" w:rsidP="00B13682">
      <w:pPr>
        <w:rPr>
          <w:sz w:val="20"/>
          <w:szCs w:val="20"/>
        </w:rPr>
      </w:pPr>
      <w:r>
        <w:rPr>
          <w:sz w:val="20"/>
          <w:szCs w:val="20"/>
        </w:rPr>
        <w:t>Write to FC re road markings waited on at the Waid – MH</w:t>
      </w:r>
    </w:p>
    <w:p w14:paraId="288DE7B9" w14:textId="20F5D09B" w:rsidR="00A403A1" w:rsidRPr="00A403A1" w:rsidRDefault="00A403A1" w:rsidP="00B13682">
      <w:pPr>
        <w:rPr>
          <w:sz w:val="20"/>
          <w:szCs w:val="20"/>
        </w:rPr>
      </w:pPr>
      <w:r>
        <w:rPr>
          <w:sz w:val="20"/>
          <w:szCs w:val="20"/>
        </w:rPr>
        <w:t>Publicise vacancies on the CC – BB?</w:t>
      </w:r>
    </w:p>
    <w:p w14:paraId="5C82F0AE" w14:textId="77777777" w:rsidR="00A403A1" w:rsidRDefault="00A403A1" w:rsidP="00A403A1">
      <w:pPr>
        <w:rPr>
          <w:sz w:val="20"/>
          <w:szCs w:val="20"/>
        </w:rPr>
      </w:pPr>
      <w:r>
        <w:rPr>
          <w:sz w:val="20"/>
          <w:szCs w:val="20"/>
        </w:rPr>
        <w:t>Kilrenny Common car park</w:t>
      </w:r>
    </w:p>
    <w:p w14:paraId="26581A34" w14:textId="77777777" w:rsidR="00A403A1" w:rsidRDefault="00A403A1" w:rsidP="00A403A1">
      <w:pPr>
        <w:rPr>
          <w:sz w:val="20"/>
          <w:szCs w:val="20"/>
        </w:rPr>
      </w:pPr>
      <w:proofErr w:type="gramStart"/>
      <w:r>
        <w:rPr>
          <w:sz w:val="20"/>
          <w:szCs w:val="20"/>
        </w:rPr>
        <w:t>St Ayles park</w:t>
      </w:r>
      <w:proofErr w:type="gramEnd"/>
      <w:r>
        <w:rPr>
          <w:sz w:val="20"/>
          <w:szCs w:val="20"/>
        </w:rPr>
        <w:t xml:space="preserve"> fencing</w:t>
      </w:r>
    </w:p>
    <w:p w14:paraId="7CFB0D25" w14:textId="75FF357B" w:rsidR="00A403A1" w:rsidRPr="00BE022D" w:rsidRDefault="00A403A1" w:rsidP="00A403A1">
      <w:pPr>
        <w:rPr>
          <w:b/>
          <w:bCs/>
          <w:sz w:val="20"/>
          <w:szCs w:val="20"/>
        </w:rPr>
      </w:pPr>
      <w:r w:rsidRPr="00A403A1">
        <w:t>Fife Community Councils next ‘Teams meeting’</w:t>
      </w:r>
      <w:r>
        <w:t xml:space="preserve"> - Tuesday, 23 June 2025 at 7:00pm </w:t>
      </w:r>
      <w:proofErr w:type="gramStart"/>
      <w:r>
        <w:t>-  TH</w:t>
      </w:r>
      <w:proofErr w:type="gramEnd"/>
    </w:p>
    <w:p w14:paraId="3037EA84" w14:textId="77777777" w:rsidR="00A403A1" w:rsidRPr="00BE022D" w:rsidRDefault="00A403A1" w:rsidP="00B13682">
      <w:pPr>
        <w:rPr>
          <w:b/>
          <w:bCs/>
          <w:sz w:val="20"/>
          <w:szCs w:val="20"/>
        </w:rPr>
      </w:pPr>
    </w:p>
    <w:p w14:paraId="7F1AC9FC" w14:textId="77777777" w:rsidR="00B13682" w:rsidRPr="00BE022D" w:rsidRDefault="00B13682" w:rsidP="00B13682">
      <w:pPr>
        <w:rPr>
          <w:b/>
          <w:bCs/>
          <w:sz w:val="20"/>
          <w:szCs w:val="20"/>
        </w:rPr>
      </w:pPr>
      <w:r w:rsidRPr="00BE022D">
        <w:rPr>
          <w:b/>
          <w:bCs/>
          <w:sz w:val="20"/>
          <w:szCs w:val="20"/>
        </w:rPr>
        <w:t>Abbreviations</w:t>
      </w:r>
    </w:p>
    <w:p w14:paraId="41C3BFAF" w14:textId="77777777" w:rsidR="00B13682" w:rsidRPr="00BE022D" w:rsidRDefault="00B13682" w:rsidP="00B13682">
      <w:pPr>
        <w:rPr>
          <w:sz w:val="20"/>
          <w:szCs w:val="20"/>
        </w:rPr>
      </w:pPr>
      <w:r w:rsidRPr="00BE022D">
        <w:rPr>
          <w:b/>
          <w:bCs/>
          <w:sz w:val="20"/>
          <w:szCs w:val="20"/>
        </w:rPr>
        <w:t xml:space="preserve">FC – </w:t>
      </w:r>
      <w:r w:rsidRPr="00BE022D">
        <w:rPr>
          <w:sz w:val="20"/>
          <w:szCs w:val="20"/>
        </w:rPr>
        <w:t>Fife Council</w:t>
      </w:r>
    </w:p>
    <w:p w14:paraId="0D9D6F39" w14:textId="77777777" w:rsidR="00B13682" w:rsidRDefault="00B13682" w:rsidP="00B13682">
      <w:pPr>
        <w:rPr>
          <w:sz w:val="20"/>
          <w:szCs w:val="20"/>
        </w:rPr>
      </w:pPr>
      <w:r w:rsidRPr="00BE022D">
        <w:rPr>
          <w:b/>
          <w:bCs/>
          <w:sz w:val="20"/>
          <w:szCs w:val="20"/>
        </w:rPr>
        <w:t>FCCT</w:t>
      </w:r>
      <w:r w:rsidRPr="00BE022D">
        <w:rPr>
          <w:sz w:val="20"/>
          <w:szCs w:val="20"/>
        </w:rPr>
        <w:t xml:space="preserve"> – Fife Coast and Countryside Trust</w:t>
      </w:r>
    </w:p>
    <w:p w14:paraId="6BC09E98" w14:textId="77777777" w:rsidR="00B13682" w:rsidRPr="00BE022D" w:rsidRDefault="00B13682" w:rsidP="00B13682">
      <w:pPr>
        <w:rPr>
          <w:b/>
          <w:bCs/>
          <w:sz w:val="20"/>
          <w:szCs w:val="20"/>
        </w:rPr>
      </w:pPr>
      <w:r>
        <w:rPr>
          <w:sz w:val="20"/>
          <w:szCs w:val="20"/>
        </w:rPr>
        <w:t>KACCC – Kilrenny, Anstruther and Kilrenny Community Council</w:t>
      </w:r>
    </w:p>
    <w:p w14:paraId="57911298" w14:textId="77777777" w:rsidR="00B13682" w:rsidRPr="00BE022D" w:rsidRDefault="00B13682" w:rsidP="00B13682">
      <w:pPr>
        <w:rPr>
          <w:b/>
          <w:bCs/>
          <w:sz w:val="20"/>
          <w:szCs w:val="20"/>
        </w:rPr>
      </w:pPr>
      <w:proofErr w:type="spellStart"/>
      <w:r w:rsidRPr="00BE022D">
        <w:rPr>
          <w:b/>
          <w:bCs/>
          <w:sz w:val="20"/>
          <w:szCs w:val="20"/>
        </w:rPr>
        <w:t>MoP</w:t>
      </w:r>
      <w:proofErr w:type="spellEnd"/>
      <w:r w:rsidRPr="00BE022D">
        <w:rPr>
          <w:sz w:val="20"/>
          <w:szCs w:val="20"/>
        </w:rPr>
        <w:t xml:space="preserve"> – Member of the Public</w:t>
      </w:r>
      <w:r w:rsidRPr="00BE022D">
        <w:rPr>
          <w:b/>
          <w:bCs/>
          <w:sz w:val="20"/>
          <w:szCs w:val="20"/>
        </w:rPr>
        <w:t xml:space="preserve"> </w:t>
      </w:r>
    </w:p>
    <w:p w14:paraId="73834847" w14:textId="77777777" w:rsidR="00B13682" w:rsidRDefault="00B13682" w:rsidP="00B13682">
      <w:pPr>
        <w:rPr>
          <w:sz w:val="20"/>
          <w:szCs w:val="20"/>
        </w:rPr>
      </w:pPr>
      <w:r w:rsidRPr="00BE022D">
        <w:rPr>
          <w:b/>
          <w:bCs/>
          <w:sz w:val="20"/>
          <w:szCs w:val="20"/>
        </w:rPr>
        <w:t xml:space="preserve">MUP – </w:t>
      </w:r>
      <w:r w:rsidRPr="00BE022D">
        <w:rPr>
          <w:sz w:val="20"/>
          <w:szCs w:val="20"/>
        </w:rPr>
        <w:t>Multi Use Path</w:t>
      </w:r>
    </w:p>
    <w:p w14:paraId="31760D5F" w14:textId="370D9619" w:rsidR="00E05F39" w:rsidRDefault="00E05F39" w:rsidP="00B13682">
      <w:pPr>
        <w:rPr>
          <w:sz w:val="20"/>
          <w:szCs w:val="20"/>
        </w:rPr>
      </w:pPr>
      <w:proofErr w:type="spellStart"/>
      <w:r>
        <w:rPr>
          <w:sz w:val="20"/>
          <w:szCs w:val="20"/>
        </w:rPr>
        <w:t>NgN</w:t>
      </w:r>
      <w:proofErr w:type="spellEnd"/>
      <w:r>
        <w:rPr>
          <w:sz w:val="20"/>
          <w:szCs w:val="20"/>
        </w:rPr>
        <w:t xml:space="preserve"> -</w:t>
      </w:r>
      <w:r w:rsidRPr="00E05F39">
        <w:t xml:space="preserve"> </w:t>
      </w:r>
      <w:proofErr w:type="spellStart"/>
      <w:r w:rsidRPr="00E05F39">
        <w:rPr>
          <w:sz w:val="20"/>
          <w:szCs w:val="20"/>
        </w:rPr>
        <w:t>Neart</w:t>
      </w:r>
      <w:proofErr w:type="spellEnd"/>
      <w:r w:rsidRPr="00E05F39">
        <w:rPr>
          <w:sz w:val="20"/>
          <w:szCs w:val="20"/>
        </w:rPr>
        <w:t xml:space="preserve"> </w:t>
      </w:r>
      <w:proofErr w:type="spellStart"/>
      <w:r w:rsidRPr="00E05F39">
        <w:rPr>
          <w:sz w:val="20"/>
          <w:szCs w:val="20"/>
        </w:rPr>
        <w:t>na</w:t>
      </w:r>
      <w:proofErr w:type="spellEnd"/>
      <w:r w:rsidRPr="00E05F39">
        <w:rPr>
          <w:sz w:val="20"/>
          <w:szCs w:val="20"/>
        </w:rPr>
        <w:t xml:space="preserve"> </w:t>
      </w:r>
      <w:proofErr w:type="spellStart"/>
      <w:r w:rsidRPr="00E05F39">
        <w:rPr>
          <w:sz w:val="20"/>
          <w:szCs w:val="20"/>
        </w:rPr>
        <w:t>Gaoithe</w:t>
      </w:r>
      <w:proofErr w:type="spellEnd"/>
    </w:p>
    <w:p w14:paraId="26ED519C" w14:textId="77777777" w:rsidR="00B13682" w:rsidRPr="00F92876" w:rsidRDefault="00B13682" w:rsidP="00F92876"/>
    <w:sectPr w:rsidR="00B13682" w:rsidRPr="00F9287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A804" w14:textId="77777777" w:rsidR="00190DEC" w:rsidRDefault="00190DEC">
      <w:r>
        <w:separator/>
      </w:r>
    </w:p>
  </w:endnote>
  <w:endnote w:type="continuationSeparator" w:id="0">
    <w:p w14:paraId="435BA5F4" w14:textId="77777777" w:rsidR="00190DEC" w:rsidRDefault="0019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F37E" w14:textId="77777777" w:rsidR="007A573E" w:rsidRDefault="007A5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8B06" w14:textId="77777777" w:rsidR="00FE576D" w:rsidRDefault="003B5FCE">
    <w:pPr>
      <w:pStyle w:val="Footer"/>
    </w:pPr>
    <w:r>
      <w:t xml:space="preserve">Page </w:t>
    </w:r>
    <w:r>
      <w:fldChar w:fldCharType="begin"/>
    </w:r>
    <w:r>
      <w:instrText xml:space="preserve"> PAGE   \* MERGEFORMAT </w:instrText>
    </w:r>
    <w:r>
      <w:fldChar w:fldCharType="separate"/>
    </w:r>
    <w:r w:rsidR="00B945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39A1" w14:textId="77777777" w:rsidR="007A573E" w:rsidRDefault="007A5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A5083" w14:textId="77777777" w:rsidR="00190DEC" w:rsidRDefault="00190DEC">
      <w:r>
        <w:separator/>
      </w:r>
    </w:p>
  </w:footnote>
  <w:footnote w:type="continuationSeparator" w:id="0">
    <w:p w14:paraId="24F5E059" w14:textId="77777777" w:rsidR="00190DEC" w:rsidRDefault="0019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3D37" w14:textId="77777777" w:rsidR="007A573E" w:rsidRDefault="007A5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018406"/>
      <w:docPartObj>
        <w:docPartGallery w:val="Watermarks"/>
        <w:docPartUnique/>
      </w:docPartObj>
    </w:sdtPr>
    <w:sdtContent>
      <w:p w14:paraId="486ED09D" w14:textId="0EE38F73" w:rsidR="007A573E" w:rsidRDefault="00000000">
        <w:pPr>
          <w:pStyle w:val="Header"/>
        </w:pPr>
        <w:r>
          <w:rPr>
            <w:noProof/>
          </w:rPr>
          <w:pict w14:anchorId="27826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6172" w14:textId="011AA382" w:rsidR="007A573E" w:rsidRDefault="007A5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F02AA"/>
    <w:multiLevelType w:val="hybridMultilevel"/>
    <w:tmpl w:val="2982BFBC"/>
    <w:lvl w:ilvl="0" w:tplc="4CD85898">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153E1"/>
    <w:multiLevelType w:val="hybridMultilevel"/>
    <w:tmpl w:val="245EA40E"/>
    <w:lvl w:ilvl="0" w:tplc="43F46F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654B2"/>
    <w:multiLevelType w:val="hybridMultilevel"/>
    <w:tmpl w:val="E188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05444"/>
    <w:multiLevelType w:val="hybridMultilevel"/>
    <w:tmpl w:val="79DC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594767">
    <w:abstractNumId w:val="14"/>
  </w:num>
  <w:num w:numId="2" w16cid:durableId="1577277288">
    <w:abstractNumId w:val="15"/>
  </w:num>
  <w:num w:numId="3" w16cid:durableId="284234959">
    <w:abstractNumId w:val="11"/>
  </w:num>
  <w:num w:numId="4" w16cid:durableId="508906485">
    <w:abstractNumId w:val="10"/>
  </w:num>
  <w:num w:numId="5" w16cid:durableId="501631569">
    <w:abstractNumId w:val="12"/>
  </w:num>
  <w:num w:numId="6" w16cid:durableId="1149247046">
    <w:abstractNumId w:val="9"/>
  </w:num>
  <w:num w:numId="7" w16cid:durableId="925379295">
    <w:abstractNumId w:val="7"/>
  </w:num>
  <w:num w:numId="8" w16cid:durableId="1763794716">
    <w:abstractNumId w:val="6"/>
  </w:num>
  <w:num w:numId="9" w16cid:durableId="322585887">
    <w:abstractNumId w:val="5"/>
  </w:num>
  <w:num w:numId="10" w16cid:durableId="666328425">
    <w:abstractNumId w:val="4"/>
  </w:num>
  <w:num w:numId="11" w16cid:durableId="174616546">
    <w:abstractNumId w:val="8"/>
  </w:num>
  <w:num w:numId="12" w16cid:durableId="1942180616">
    <w:abstractNumId w:val="3"/>
  </w:num>
  <w:num w:numId="13" w16cid:durableId="73937354">
    <w:abstractNumId w:val="2"/>
  </w:num>
  <w:num w:numId="14" w16cid:durableId="644898415">
    <w:abstractNumId w:val="1"/>
  </w:num>
  <w:num w:numId="15" w16cid:durableId="178471477">
    <w:abstractNumId w:val="0"/>
  </w:num>
  <w:num w:numId="16" w16cid:durableId="666321201">
    <w:abstractNumId w:val="17"/>
  </w:num>
  <w:num w:numId="17" w16cid:durableId="127672081">
    <w:abstractNumId w:val="19"/>
  </w:num>
  <w:num w:numId="18" w16cid:durableId="454257779">
    <w:abstractNumId w:val="18"/>
  </w:num>
  <w:num w:numId="19" w16cid:durableId="862744836">
    <w:abstractNumId w:val="16"/>
  </w:num>
  <w:num w:numId="20" w16cid:durableId="786660649">
    <w:abstractNumId w:val="13"/>
  </w:num>
  <w:num w:numId="21" w16cid:durableId="1614360525">
    <w:abstractNumId w:val="21"/>
  </w:num>
  <w:num w:numId="22" w16cid:durableId="922419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2C"/>
    <w:rsid w:val="00001F97"/>
    <w:rsid w:val="00012F0F"/>
    <w:rsid w:val="00022357"/>
    <w:rsid w:val="0005762A"/>
    <w:rsid w:val="00057A70"/>
    <w:rsid w:val="0006001D"/>
    <w:rsid w:val="00072D1B"/>
    <w:rsid w:val="00074CAA"/>
    <w:rsid w:val="00081D4D"/>
    <w:rsid w:val="000A61A2"/>
    <w:rsid w:val="000D1B9D"/>
    <w:rsid w:val="000F21A5"/>
    <w:rsid w:val="00101BBD"/>
    <w:rsid w:val="00115A71"/>
    <w:rsid w:val="00126BAF"/>
    <w:rsid w:val="00134871"/>
    <w:rsid w:val="00137FC5"/>
    <w:rsid w:val="001411E1"/>
    <w:rsid w:val="001460F8"/>
    <w:rsid w:val="001900C9"/>
    <w:rsid w:val="00190801"/>
    <w:rsid w:val="00190DEC"/>
    <w:rsid w:val="001A5CAD"/>
    <w:rsid w:val="001B2B71"/>
    <w:rsid w:val="00207802"/>
    <w:rsid w:val="00217E8D"/>
    <w:rsid w:val="00226178"/>
    <w:rsid w:val="00232128"/>
    <w:rsid w:val="0025633F"/>
    <w:rsid w:val="00294ADB"/>
    <w:rsid w:val="002A05CD"/>
    <w:rsid w:val="002A2B44"/>
    <w:rsid w:val="002A3FCB"/>
    <w:rsid w:val="002D3701"/>
    <w:rsid w:val="002D4EC0"/>
    <w:rsid w:val="002D5FF0"/>
    <w:rsid w:val="002E4C44"/>
    <w:rsid w:val="003470A6"/>
    <w:rsid w:val="00365F5B"/>
    <w:rsid w:val="0038282B"/>
    <w:rsid w:val="00383407"/>
    <w:rsid w:val="003871FA"/>
    <w:rsid w:val="003B5FCE"/>
    <w:rsid w:val="003E15E9"/>
    <w:rsid w:val="003F7CAF"/>
    <w:rsid w:val="00402E7E"/>
    <w:rsid w:val="004044EB"/>
    <w:rsid w:val="004077C5"/>
    <w:rsid w:val="00416222"/>
    <w:rsid w:val="00424F9F"/>
    <w:rsid w:val="00427C6A"/>
    <w:rsid w:val="004311A9"/>
    <w:rsid w:val="00435446"/>
    <w:rsid w:val="00442943"/>
    <w:rsid w:val="00443A62"/>
    <w:rsid w:val="00474A9C"/>
    <w:rsid w:val="00481B5A"/>
    <w:rsid w:val="004A172E"/>
    <w:rsid w:val="004A2EFF"/>
    <w:rsid w:val="004A72B3"/>
    <w:rsid w:val="004A7857"/>
    <w:rsid w:val="004F4532"/>
    <w:rsid w:val="004F5DCE"/>
    <w:rsid w:val="00502043"/>
    <w:rsid w:val="005048E7"/>
    <w:rsid w:val="0052752B"/>
    <w:rsid w:val="0058206D"/>
    <w:rsid w:val="005A20C9"/>
    <w:rsid w:val="005D135F"/>
    <w:rsid w:val="005D2056"/>
    <w:rsid w:val="005D4B89"/>
    <w:rsid w:val="005D63E4"/>
    <w:rsid w:val="005D6F6B"/>
    <w:rsid w:val="0061303C"/>
    <w:rsid w:val="00622B07"/>
    <w:rsid w:val="00626858"/>
    <w:rsid w:val="006365FD"/>
    <w:rsid w:val="00671C66"/>
    <w:rsid w:val="00684306"/>
    <w:rsid w:val="006B3AD6"/>
    <w:rsid w:val="006C2FF4"/>
    <w:rsid w:val="006D6C00"/>
    <w:rsid w:val="006E279D"/>
    <w:rsid w:val="00701CA0"/>
    <w:rsid w:val="00712B29"/>
    <w:rsid w:val="007173EB"/>
    <w:rsid w:val="007328E9"/>
    <w:rsid w:val="00741719"/>
    <w:rsid w:val="007638A6"/>
    <w:rsid w:val="00774146"/>
    <w:rsid w:val="007818D7"/>
    <w:rsid w:val="00786D8E"/>
    <w:rsid w:val="007A573E"/>
    <w:rsid w:val="007B3B49"/>
    <w:rsid w:val="007D4885"/>
    <w:rsid w:val="007F2FD8"/>
    <w:rsid w:val="00883FFD"/>
    <w:rsid w:val="00894BD6"/>
    <w:rsid w:val="008A11D3"/>
    <w:rsid w:val="008D0921"/>
    <w:rsid w:val="008E1349"/>
    <w:rsid w:val="008E346D"/>
    <w:rsid w:val="008E5780"/>
    <w:rsid w:val="00907EA5"/>
    <w:rsid w:val="009142A4"/>
    <w:rsid w:val="0092252C"/>
    <w:rsid w:val="0094610C"/>
    <w:rsid w:val="009579FE"/>
    <w:rsid w:val="009772D6"/>
    <w:rsid w:val="009B6BEF"/>
    <w:rsid w:val="009C1928"/>
    <w:rsid w:val="009D579B"/>
    <w:rsid w:val="009E3189"/>
    <w:rsid w:val="009F44F8"/>
    <w:rsid w:val="009F4E32"/>
    <w:rsid w:val="00A015D5"/>
    <w:rsid w:val="00A229CB"/>
    <w:rsid w:val="00A3704A"/>
    <w:rsid w:val="00A403A1"/>
    <w:rsid w:val="00A4707D"/>
    <w:rsid w:val="00A54544"/>
    <w:rsid w:val="00A63E18"/>
    <w:rsid w:val="00A87F47"/>
    <w:rsid w:val="00AA320C"/>
    <w:rsid w:val="00AB3E35"/>
    <w:rsid w:val="00AB4259"/>
    <w:rsid w:val="00AB7066"/>
    <w:rsid w:val="00AE5FF9"/>
    <w:rsid w:val="00AF2C7A"/>
    <w:rsid w:val="00B06CA0"/>
    <w:rsid w:val="00B11B75"/>
    <w:rsid w:val="00B11E11"/>
    <w:rsid w:val="00B13682"/>
    <w:rsid w:val="00B24864"/>
    <w:rsid w:val="00B30918"/>
    <w:rsid w:val="00B32B1B"/>
    <w:rsid w:val="00B32C90"/>
    <w:rsid w:val="00B4281F"/>
    <w:rsid w:val="00B51AD7"/>
    <w:rsid w:val="00B670E5"/>
    <w:rsid w:val="00B75E78"/>
    <w:rsid w:val="00B83DA2"/>
    <w:rsid w:val="00B903DB"/>
    <w:rsid w:val="00B945C8"/>
    <w:rsid w:val="00BD26A3"/>
    <w:rsid w:val="00BD2F8F"/>
    <w:rsid w:val="00BD554E"/>
    <w:rsid w:val="00BD6D68"/>
    <w:rsid w:val="00C04B20"/>
    <w:rsid w:val="00C057D5"/>
    <w:rsid w:val="00C0747F"/>
    <w:rsid w:val="00C1014A"/>
    <w:rsid w:val="00C1798D"/>
    <w:rsid w:val="00C33D03"/>
    <w:rsid w:val="00C41E6E"/>
    <w:rsid w:val="00C4683B"/>
    <w:rsid w:val="00C54681"/>
    <w:rsid w:val="00C548CA"/>
    <w:rsid w:val="00C566A5"/>
    <w:rsid w:val="00C7447B"/>
    <w:rsid w:val="00CB2A5E"/>
    <w:rsid w:val="00CC1EFF"/>
    <w:rsid w:val="00CD2E15"/>
    <w:rsid w:val="00CD6F5B"/>
    <w:rsid w:val="00CE41FE"/>
    <w:rsid w:val="00CE7514"/>
    <w:rsid w:val="00CF403F"/>
    <w:rsid w:val="00D0612A"/>
    <w:rsid w:val="00D142B4"/>
    <w:rsid w:val="00D347DE"/>
    <w:rsid w:val="00D438C8"/>
    <w:rsid w:val="00D71DD2"/>
    <w:rsid w:val="00D7558A"/>
    <w:rsid w:val="00DA2226"/>
    <w:rsid w:val="00DA43AF"/>
    <w:rsid w:val="00DB78F7"/>
    <w:rsid w:val="00DC30D9"/>
    <w:rsid w:val="00DC7E93"/>
    <w:rsid w:val="00DE28B1"/>
    <w:rsid w:val="00E05F39"/>
    <w:rsid w:val="00E13AD5"/>
    <w:rsid w:val="00E22070"/>
    <w:rsid w:val="00E24066"/>
    <w:rsid w:val="00E524BE"/>
    <w:rsid w:val="00E60A93"/>
    <w:rsid w:val="00E70342"/>
    <w:rsid w:val="00E72A66"/>
    <w:rsid w:val="00E72B09"/>
    <w:rsid w:val="00E74AE9"/>
    <w:rsid w:val="00E93775"/>
    <w:rsid w:val="00EA57D9"/>
    <w:rsid w:val="00EB5502"/>
    <w:rsid w:val="00EC7C40"/>
    <w:rsid w:val="00EE25DF"/>
    <w:rsid w:val="00EE4466"/>
    <w:rsid w:val="00F158D8"/>
    <w:rsid w:val="00F16155"/>
    <w:rsid w:val="00F23B9F"/>
    <w:rsid w:val="00F247EA"/>
    <w:rsid w:val="00F64ACF"/>
    <w:rsid w:val="00F84961"/>
    <w:rsid w:val="00F9136A"/>
    <w:rsid w:val="00F925B9"/>
    <w:rsid w:val="00F92876"/>
    <w:rsid w:val="00FA0E43"/>
    <w:rsid w:val="00FD345A"/>
    <w:rsid w:val="00FD3621"/>
    <w:rsid w:val="00FD415B"/>
    <w:rsid w:val="00FD48DA"/>
    <w:rsid w:val="00FD7387"/>
    <w:rsid w:val="00FE576D"/>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7D6BD"/>
  <w15:docId w15:val="{7F60D2A9-FAC6-485B-A3F7-CCFAACA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0F5C5746EE459CAF6792102D6D5985"/>
        <w:category>
          <w:name w:val="General"/>
          <w:gallery w:val="placeholder"/>
        </w:category>
        <w:types>
          <w:type w:val="bbPlcHdr"/>
        </w:types>
        <w:behaviors>
          <w:behavior w:val="content"/>
        </w:behaviors>
        <w:guid w:val="{DA4C45ED-0F5C-41C2-9468-1119ACD197B1}"/>
      </w:docPartPr>
      <w:docPartBody>
        <w:p w:rsidR="00DA18AE" w:rsidRDefault="00DA18AE">
          <w:pPr>
            <w:pStyle w:val="100F5C5746EE459CAF6792102D6D5985"/>
          </w:pPr>
          <w:r w:rsidRPr="00435446">
            <w:t>Minutes</w:t>
          </w:r>
        </w:p>
      </w:docPartBody>
    </w:docPart>
    <w:docPart>
      <w:docPartPr>
        <w:name w:val="833EF05B1BF24BEDA20EC20225367BEB"/>
        <w:category>
          <w:name w:val="General"/>
          <w:gallery w:val="placeholder"/>
        </w:category>
        <w:types>
          <w:type w:val="bbPlcHdr"/>
        </w:types>
        <w:behaviors>
          <w:behavior w:val="content"/>
        </w:behaviors>
        <w:guid w:val="{9756AB25-02DC-41E6-AD2D-A1D3B845DB11}"/>
      </w:docPartPr>
      <w:docPartBody>
        <w:p w:rsidR="00DA18AE" w:rsidRDefault="00DA18AE">
          <w:pPr>
            <w:pStyle w:val="833EF05B1BF24BEDA20EC20225367BEB"/>
          </w:pPr>
          <w:r w:rsidRPr="00AB3E35">
            <w:rPr>
              <w:rStyle w:val="IntenseEmphasis"/>
            </w:rPr>
            <w:t>Meeting called to order by</w:t>
          </w:r>
        </w:p>
      </w:docPartBody>
    </w:docPart>
    <w:docPart>
      <w:docPartPr>
        <w:name w:val="65D3B5C34FC342A98ACD14E9EACF8411"/>
        <w:category>
          <w:name w:val="General"/>
          <w:gallery w:val="placeholder"/>
        </w:category>
        <w:types>
          <w:type w:val="bbPlcHdr"/>
        </w:types>
        <w:behaviors>
          <w:behavior w:val="content"/>
        </w:behaviors>
        <w:guid w:val="{4FFCFAB6-0380-4A99-9A10-7E7639D2725E}"/>
      </w:docPartPr>
      <w:docPartBody>
        <w:p w:rsidR="00DA18AE" w:rsidRDefault="00DA18AE">
          <w:pPr>
            <w:pStyle w:val="65D3B5C34FC342A98ACD14E9EACF8411"/>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2E"/>
    <w:rsid w:val="00063D6B"/>
    <w:rsid w:val="00075548"/>
    <w:rsid w:val="000801E5"/>
    <w:rsid w:val="001900C9"/>
    <w:rsid w:val="00207802"/>
    <w:rsid w:val="002A05CD"/>
    <w:rsid w:val="002D4D28"/>
    <w:rsid w:val="00346A5C"/>
    <w:rsid w:val="0038282B"/>
    <w:rsid w:val="00467D04"/>
    <w:rsid w:val="004B590E"/>
    <w:rsid w:val="004C744D"/>
    <w:rsid w:val="0056343C"/>
    <w:rsid w:val="005B7436"/>
    <w:rsid w:val="005D4B89"/>
    <w:rsid w:val="0064345E"/>
    <w:rsid w:val="006E10EC"/>
    <w:rsid w:val="006E279D"/>
    <w:rsid w:val="00723CA2"/>
    <w:rsid w:val="00732F10"/>
    <w:rsid w:val="0074424E"/>
    <w:rsid w:val="007B6DED"/>
    <w:rsid w:val="008C312E"/>
    <w:rsid w:val="00980463"/>
    <w:rsid w:val="00982081"/>
    <w:rsid w:val="009C1928"/>
    <w:rsid w:val="009E6A96"/>
    <w:rsid w:val="00AB4259"/>
    <w:rsid w:val="00B11E11"/>
    <w:rsid w:val="00B30918"/>
    <w:rsid w:val="00C725C1"/>
    <w:rsid w:val="00CD6807"/>
    <w:rsid w:val="00D07A11"/>
    <w:rsid w:val="00D34509"/>
    <w:rsid w:val="00D347DE"/>
    <w:rsid w:val="00DA18AE"/>
    <w:rsid w:val="00DA43AF"/>
    <w:rsid w:val="00DC30D9"/>
    <w:rsid w:val="00E212E4"/>
    <w:rsid w:val="00E364FB"/>
    <w:rsid w:val="00F7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F5C5746EE459CAF6792102D6D5985">
    <w:name w:val="100F5C5746EE459CAF6792102D6D5985"/>
  </w:style>
  <w:style w:type="character" w:styleId="IntenseEmphasis">
    <w:name w:val="Intense Emphasis"/>
    <w:basedOn w:val="DefaultParagraphFont"/>
    <w:uiPriority w:val="6"/>
    <w:unhideWhenUsed/>
    <w:qFormat/>
    <w:rPr>
      <w:i/>
      <w:iCs/>
      <w:color w:val="833C0B" w:themeColor="accent2" w:themeShade="80"/>
    </w:rPr>
  </w:style>
  <w:style w:type="paragraph" w:customStyle="1" w:styleId="833EF05B1BF24BEDA20EC20225367BEB">
    <w:name w:val="833EF05B1BF24BEDA20EC20225367BEB"/>
  </w:style>
  <w:style w:type="paragraph" w:customStyle="1" w:styleId="65D3B5C34FC342A98ACD14E9EACF8411">
    <w:name w:val="65D3B5C34FC342A98ACD14E9EACF8411"/>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22435</TotalTime>
  <Pages>6</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Margaret Hellicar</cp:lastModifiedBy>
  <cp:revision>41</cp:revision>
  <cp:lastPrinted>2022-11-18T15:14:00Z</cp:lastPrinted>
  <dcterms:created xsi:type="dcterms:W3CDTF">2025-06-06T06:41:00Z</dcterms:created>
  <dcterms:modified xsi:type="dcterms:W3CDTF">2025-06-23T11:17:00Z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